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E64AF" w14:textId="1F8183D7" w:rsidR="008F6492" w:rsidRPr="00462453" w:rsidRDefault="008F6492" w:rsidP="00262766">
      <w:pPr>
        <w:spacing w:line="276" w:lineRule="auto"/>
        <w:ind w:right="-1"/>
        <w:rPr>
          <w:rFonts w:ascii="Arial Black" w:hAnsi="Arial Black"/>
          <w:w w:val="95"/>
          <w:sz w:val="18"/>
          <w:szCs w:val="18"/>
        </w:rPr>
      </w:pPr>
      <w:r w:rsidRPr="00A95340">
        <w:rPr>
          <w:w w:val="95"/>
          <w:sz w:val="28"/>
          <w:szCs w:val="28"/>
        </w:rPr>
        <w:t xml:space="preserve">SOLICITUD </w:t>
      </w:r>
      <w:r w:rsidR="00F77721">
        <w:rPr>
          <w:w w:val="95"/>
          <w:sz w:val="28"/>
          <w:szCs w:val="28"/>
        </w:rPr>
        <w:t xml:space="preserve">DE </w:t>
      </w:r>
      <w:r w:rsidR="00BF1164">
        <w:rPr>
          <w:w w:val="95"/>
          <w:sz w:val="28"/>
          <w:szCs w:val="28"/>
        </w:rPr>
        <w:t>CONVALIDACIÓN</w:t>
      </w:r>
      <w:r w:rsidR="00C37900">
        <w:rPr>
          <w:w w:val="95"/>
          <w:sz w:val="28"/>
          <w:szCs w:val="28"/>
        </w:rPr>
        <w:t xml:space="preserve"> </w:t>
      </w:r>
      <w:r w:rsidR="00C37900" w:rsidRPr="00644755">
        <w:rPr>
          <w:w w:val="95"/>
          <w:sz w:val="22"/>
          <w:szCs w:val="22"/>
        </w:rPr>
        <w:t>(</w:t>
      </w:r>
      <w:r w:rsidR="00FA0DF3">
        <w:rPr>
          <w:w w:val="95"/>
          <w:sz w:val="22"/>
          <w:szCs w:val="22"/>
        </w:rPr>
        <w:t>EAA</w:t>
      </w:r>
      <w:r w:rsidR="00C37900" w:rsidRPr="00644755">
        <w:rPr>
          <w:w w:val="95"/>
          <w:sz w:val="22"/>
          <w:szCs w:val="22"/>
        </w:rPr>
        <w:t>)</w:t>
      </w:r>
      <w:r w:rsidR="00BF1164">
        <w:rPr>
          <w:w w:val="95"/>
          <w:sz w:val="28"/>
          <w:szCs w:val="28"/>
        </w:rPr>
        <w:br/>
      </w:r>
      <w:r w:rsidR="00644755">
        <w:rPr>
          <w:w w:val="95"/>
          <w:sz w:val="18"/>
          <w:szCs w:val="18"/>
        </w:rPr>
        <w:t xml:space="preserve">DE MÓDULOS </w:t>
      </w:r>
      <w:r w:rsidR="00BF1164" w:rsidRPr="00462453">
        <w:rPr>
          <w:w w:val="95"/>
          <w:sz w:val="18"/>
          <w:szCs w:val="18"/>
        </w:rPr>
        <w:t xml:space="preserve">DE ENSEÑANZAS DE ARTES PLÁSTICAS Y DISEÑO </w:t>
      </w:r>
    </w:p>
    <w:p w14:paraId="11F9622C" w14:textId="77777777" w:rsidR="008F6492" w:rsidRPr="00462453" w:rsidRDefault="008F6492" w:rsidP="00262766">
      <w:pPr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ab/>
      </w:r>
    </w:p>
    <w:p w14:paraId="5E1CE22A" w14:textId="32397449" w:rsidR="002C1F2E" w:rsidRPr="00F250A2" w:rsidRDefault="00304268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  <w:lang w:val="it-IT"/>
        </w:rPr>
      </w:pPr>
      <w:proofErr w:type="spellStart"/>
      <w:r w:rsidRPr="00F250A2">
        <w:rPr>
          <w:sz w:val="18"/>
          <w:szCs w:val="18"/>
          <w:lang w:val="it-IT"/>
        </w:rPr>
        <w:t>Alumno</w:t>
      </w:r>
      <w:proofErr w:type="spellEnd"/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proofErr w:type="gramStart"/>
      <w:r w:rsidR="002C1F2E" w:rsidRPr="00F250A2">
        <w:rPr>
          <w:sz w:val="18"/>
          <w:szCs w:val="18"/>
          <w:lang w:val="it-IT"/>
        </w:rPr>
        <w:t>|  DNI</w:t>
      </w:r>
      <w:proofErr w:type="gramEnd"/>
      <w:r w:rsidRPr="00F250A2">
        <w:rPr>
          <w:sz w:val="18"/>
          <w:szCs w:val="18"/>
          <w:lang w:val="it-IT"/>
        </w:rPr>
        <w:t>/NIE</w:t>
      </w:r>
      <w:r w:rsidR="002C1F2E" w:rsidRPr="00F250A2">
        <w:rPr>
          <w:sz w:val="18"/>
          <w:szCs w:val="18"/>
          <w:lang w:val="it-IT"/>
        </w:rPr>
        <w:tab/>
      </w:r>
      <w:r w:rsidR="002C1F2E" w:rsidRPr="00F250A2">
        <w:rPr>
          <w:sz w:val="18"/>
          <w:szCs w:val="18"/>
          <w:lang w:val="it-IT"/>
        </w:rPr>
        <w:tab/>
      </w:r>
    </w:p>
    <w:p w14:paraId="1F74A376" w14:textId="482F00CD" w:rsidR="002C1F2E" w:rsidRPr="00F250A2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  <w:lang w:val="it-IT"/>
        </w:rPr>
      </w:pPr>
      <w:r w:rsidRPr="00F250A2">
        <w:rPr>
          <w:sz w:val="18"/>
          <w:szCs w:val="18"/>
          <w:lang w:val="it-IT"/>
        </w:rPr>
        <w:t>Domicilio</w:t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="00304268" w:rsidRPr="00F250A2">
        <w:rPr>
          <w:sz w:val="18"/>
          <w:szCs w:val="18"/>
          <w:lang w:val="it-IT"/>
        </w:rPr>
        <w:tab/>
      </w:r>
      <w:proofErr w:type="gramStart"/>
      <w:r w:rsidRPr="00F250A2">
        <w:rPr>
          <w:sz w:val="18"/>
          <w:szCs w:val="18"/>
          <w:lang w:val="it-IT"/>
        </w:rPr>
        <w:t>|  CP</w:t>
      </w:r>
      <w:proofErr w:type="gramEnd"/>
    </w:p>
    <w:p w14:paraId="58AFAABA" w14:textId="77777777" w:rsidR="002C1F2E" w:rsidRPr="00F250A2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  <w:lang w:val="it-IT"/>
        </w:rPr>
      </w:pPr>
      <w:proofErr w:type="spellStart"/>
      <w:r w:rsidRPr="00F250A2">
        <w:rPr>
          <w:sz w:val="18"/>
          <w:szCs w:val="18"/>
          <w:lang w:val="it-IT"/>
        </w:rPr>
        <w:t>Localidad</w:t>
      </w:r>
      <w:proofErr w:type="spellEnd"/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proofErr w:type="gramStart"/>
      <w:r w:rsidRPr="00F250A2">
        <w:rPr>
          <w:sz w:val="18"/>
          <w:szCs w:val="18"/>
          <w:lang w:val="it-IT"/>
        </w:rPr>
        <w:t>|  Provincia</w:t>
      </w:r>
      <w:proofErr w:type="gramEnd"/>
      <w:r w:rsidRPr="00F250A2">
        <w:rPr>
          <w:sz w:val="18"/>
          <w:szCs w:val="18"/>
          <w:lang w:val="it-IT"/>
        </w:rPr>
        <w:tab/>
      </w:r>
    </w:p>
    <w:p w14:paraId="663578A3" w14:textId="77777777" w:rsidR="002C1F2E" w:rsidRPr="00F250A2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  <w:lang w:val="it-IT"/>
        </w:rPr>
      </w:pPr>
      <w:proofErr w:type="spellStart"/>
      <w:r w:rsidRPr="00F250A2">
        <w:rPr>
          <w:sz w:val="18"/>
          <w:szCs w:val="18"/>
          <w:lang w:val="it-IT"/>
        </w:rPr>
        <w:t>Teléfono</w:t>
      </w:r>
      <w:proofErr w:type="spellEnd"/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proofErr w:type="gramStart"/>
      <w:r w:rsidRPr="00F250A2">
        <w:rPr>
          <w:sz w:val="18"/>
          <w:szCs w:val="18"/>
          <w:lang w:val="it-IT"/>
        </w:rPr>
        <w:t>|  E-mail</w:t>
      </w:r>
      <w:proofErr w:type="gramEnd"/>
      <w:r w:rsidRPr="00F250A2">
        <w:rPr>
          <w:sz w:val="18"/>
          <w:szCs w:val="18"/>
          <w:lang w:val="it-IT"/>
        </w:rPr>
        <w:tab/>
      </w:r>
    </w:p>
    <w:p w14:paraId="5740DA3B" w14:textId="77777777" w:rsidR="008F6492" w:rsidRPr="00F250A2" w:rsidRDefault="008F6492" w:rsidP="00262766">
      <w:pPr>
        <w:spacing w:line="276" w:lineRule="auto"/>
        <w:rPr>
          <w:sz w:val="18"/>
          <w:szCs w:val="18"/>
          <w:lang w:val="it-IT"/>
        </w:rPr>
      </w:pPr>
    </w:p>
    <w:p w14:paraId="6E00DCC0" w14:textId="3D8656DB" w:rsidR="008F6492" w:rsidRPr="00F250A2" w:rsidRDefault="00DF5EFC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  <w:lang w:val="it-IT"/>
        </w:rPr>
      </w:pPr>
      <w:r w:rsidRPr="00F250A2">
        <w:rPr>
          <w:b/>
          <w:sz w:val="18"/>
          <w:szCs w:val="18"/>
          <w:lang w:val="it-IT"/>
        </w:rPr>
        <w:t>E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X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P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O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N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E</w:t>
      </w:r>
    </w:p>
    <w:p w14:paraId="2208355B" w14:textId="47085CAC" w:rsidR="00F8733C" w:rsidRPr="00462453" w:rsidRDefault="00DB114E" w:rsidP="0028109D">
      <w:pPr>
        <w:spacing w:before="120" w:line="276" w:lineRule="auto"/>
        <w:rPr>
          <w:b/>
          <w:sz w:val="18"/>
          <w:szCs w:val="18"/>
        </w:rPr>
      </w:pPr>
      <w:r w:rsidRPr="00462453">
        <w:rPr>
          <w:sz w:val="18"/>
          <w:szCs w:val="18"/>
        </w:rPr>
        <w:t xml:space="preserve">Que </w:t>
      </w:r>
      <w:r w:rsidR="00BF1164" w:rsidRPr="00462453">
        <w:rPr>
          <w:sz w:val="18"/>
          <w:szCs w:val="18"/>
        </w:rPr>
        <w:t xml:space="preserve">se encuentra matriculado en el presente curso </w:t>
      </w:r>
      <w:proofErr w:type="gramStart"/>
      <w:r w:rsidR="00BF1164" w:rsidRPr="00462453">
        <w:rPr>
          <w:sz w:val="18"/>
          <w:szCs w:val="18"/>
        </w:rPr>
        <w:t>académico</w:t>
      </w:r>
      <w:r w:rsidR="00A0093A" w:rsidRPr="00462453">
        <w:rPr>
          <w:sz w:val="18"/>
          <w:szCs w:val="18"/>
        </w:rPr>
        <w:t xml:space="preserve"> </w:t>
      </w:r>
      <w:r w:rsidR="008925C5">
        <w:rPr>
          <w:sz w:val="18"/>
          <w:szCs w:val="18"/>
        </w:rPr>
        <w:t xml:space="preserve"> </w:t>
      </w:r>
      <w:r w:rsidR="005E6148">
        <w:rPr>
          <w:b/>
          <w:sz w:val="18"/>
          <w:szCs w:val="18"/>
        </w:rPr>
        <w:t>20..</w:t>
      </w:r>
      <w:proofErr w:type="gramEnd"/>
      <w:r w:rsidR="005E6148">
        <w:rPr>
          <w:b/>
          <w:sz w:val="18"/>
          <w:szCs w:val="18"/>
        </w:rPr>
        <w:t>… / 20..</w:t>
      </w:r>
      <w:r w:rsidR="00A0093A" w:rsidRPr="00462453">
        <w:rPr>
          <w:b/>
          <w:sz w:val="18"/>
          <w:szCs w:val="18"/>
        </w:rPr>
        <w:t>…</w:t>
      </w:r>
      <w:r w:rsidR="0028109D" w:rsidRPr="00462453">
        <w:rPr>
          <w:b/>
          <w:sz w:val="18"/>
          <w:szCs w:val="18"/>
        </w:rPr>
        <w:t xml:space="preserve"> </w:t>
      </w:r>
      <w:r w:rsidR="008925C5">
        <w:rPr>
          <w:b/>
          <w:sz w:val="18"/>
          <w:szCs w:val="18"/>
        </w:rPr>
        <w:t xml:space="preserve"> </w:t>
      </w:r>
      <w:r w:rsidRPr="00462453">
        <w:rPr>
          <w:sz w:val="18"/>
          <w:szCs w:val="18"/>
        </w:rPr>
        <w:t xml:space="preserve">en la </w:t>
      </w:r>
      <w:r w:rsidR="0028109D" w:rsidRPr="00462453">
        <w:rPr>
          <w:sz w:val="18"/>
          <w:szCs w:val="18"/>
        </w:rPr>
        <w:br/>
      </w:r>
      <w:r w:rsidRPr="00462453">
        <w:rPr>
          <w:b/>
          <w:sz w:val="18"/>
          <w:szCs w:val="18"/>
        </w:rPr>
        <w:t>Escuela de A</w:t>
      </w:r>
      <w:r w:rsidR="00BF1164" w:rsidRPr="00462453">
        <w:rPr>
          <w:b/>
          <w:sz w:val="18"/>
          <w:szCs w:val="18"/>
        </w:rPr>
        <w:t>rte y Superior de C</w:t>
      </w:r>
      <w:r w:rsidR="007644A1" w:rsidRPr="00462453">
        <w:rPr>
          <w:b/>
          <w:sz w:val="18"/>
          <w:szCs w:val="18"/>
        </w:rPr>
        <w:t>onservación y Restauración de Bienes Culturales</w:t>
      </w:r>
      <w:r w:rsidR="00BF1164" w:rsidRPr="00462453">
        <w:rPr>
          <w:b/>
          <w:sz w:val="18"/>
          <w:szCs w:val="18"/>
        </w:rPr>
        <w:t xml:space="preserve"> de Ávila</w:t>
      </w:r>
      <w:r w:rsidR="0028109D" w:rsidRPr="00462453">
        <w:rPr>
          <w:b/>
          <w:sz w:val="18"/>
          <w:szCs w:val="18"/>
        </w:rPr>
        <w:t xml:space="preserve"> </w:t>
      </w:r>
      <w:r w:rsidR="0028109D" w:rsidRPr="00462453">
        <w:rPr>
          <w:b/>
          <w:sz w:val="18"/>
          <w:szCs w:val="18"/>
        </w:rPr>
        <w:br/>
      </w:r>
      <w:r w:rsidR="007644A1" w:rsidRPr="00462453">
        <w:rPr>
          <w:sz w:val="18"/>
          <w:szCs w:val="18"/>
        </w:rPr>
        <w:t>para realizar los estudios de:</w:t>
      </w:r>
    </w:p>
    <w:p w14:paraId="5E44D576" w14:textId="6AFA609E" w:rsidR="008E219E" w:rsidRPr="00462453" w:rsidRDefault="00C32339" w:rsidP="00982C2B">
      <w:pPr>
        <w:spacing w:before="12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462453">
        <w:rPr>
          <w:sz w:val="18"/>
          <w:szCs w:val="18"/>
        </w:rPr>
        <w:instrText xml:space="preserve"> FORMCHECKBOX </w:instrText>
      </w:r>
      <w:r w:rsidR="00DA2747">
        <w:rPr>
          <w:sz w:val="18"/>
          <w:szCs w:val="18"/>
        </w:rPr>
      </w:r>
      <w:r w:rsidR="00DA27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bookmarkEnd w:id="0"/>
      <w:r w:rsidRPr="00462453">
        <w:rPr>
          <w:sz w:val="18"/>
          <w:szCs w:val="18"/>
        </w:rPr>
        <w:t xml:space="preserve">  </w:t>
      </w:r>
      <w:r w:rsidR="007644A1" w:rsidRPr="00462453">
        <w:rPr>
          <w:sz w:val="18"/>
          <w:szCs w:val="18"/>
        </w:rPr>
        <w:t xml:space="preserve">Ciclo Formativo de Grado </w:t>
      </w:r>
      <w:r w:rsidR="00942AA0">
        <w:rPr>
          <w:sz w:val="18"/>
          <w:szCs w:val="18"/>
        </w:rPr>
        <w:t>Superior</w:t>
      </w:r>
      <w:r w:rsidR="007644A1" w:rsidRPr="00462453">
        <w:rPr>
          <w:sz w:val="18"/>
          <w:szCs w:val="18"/>
        </w:rPr>
        <w:t xml:space="preserve"> de </w:t>
      </w:r>
      <w:r w:rsidR="007B2FBA">
        <w:rPr>
          <w:b/>
          <w:sz w:val="18"/>
          <w:szCs w:val="18"/>
        </w:rPr>
        <w:t>Ilustración</w:t>
      </w:r>
      <w:r w:rsidR="003B1F78">
        <w:rPr>
          <w:b/>
          <w:sz w:val="18"/>
          <w:szCs w:val="18"/>
        </w:rPr>
        <w:t>,</w:t>
      </w:r>
      <w:r w:rsidR="003B1F78">
        <w:rPr>
          <w:b/>
          <w:sz w:val="18"/>
          <w:szCs w:val="18"/>
        </w:rPr>
        <w:tab/>
      </w:r>
      <w:r w:rsidR="00EA7D30" w:rsidRPr="00462453">
        <w:rPr>
          <w:sz w:val="18"/>
          <w:szCs w:val="18"/>
        </w:rPr>
        <w:t>c</w:t>
      </w:r>
      <w:r w:rsidR="007644A1" w:rsidRPr="00462453">
        <w:rPr>
          <w:sz w:val="18"/>
          <w:szCs w:val="18"/>
        </w:rPr>
        <w:t>urso</w:t>
      </w:r>
      <w:r w:rsidR="00A0093A" w:rsidRPr="00462453">
        <w:rPr>
          <w:sz w:val="18"/>
          <w:szCs w:val="18"/>
        </w:rPr>
        <w:t>:</w:t>
      </w:r>
      <w:r w:rsidR="00EA7D30" w:rsidRPr="00462453">
        <w:rPr>
          <w:sz w:val="18"/>
          <w:szCs w:val="18"/>
        </w:rPr>
        <w:t xml:space="preserve"> </w:t>
      </w:r>
      <w:r w:rsidR="00A0093A" w:rsidRPr="00462453">
        <w:rPr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9"/>
      <w:r w:rsidR="00A0093A" w:rsidRPr="00462453">
        <w:rPr>
          <w:sz w:val="18"/>
          <w:szCs w:val="18"/>
        </w:rPr>
        <w:instrText xml:space="preserve"> FORMCHECKBOX </w:instrText>
      </w:r>
      <w:r w:rsidR="00DA2747">
        <w:rPr>
          <w:sz w:val="18"/>
          <w:szCs w:val="18"/>
        </w:rPr>
      </w:r>
      <w:r w:rsidR="00DA2747">
        <w:rPr>
          <w:sz w:val="18"/>
          <w:szCs w:val="18"/>
        </w:rPr>
        <w:fldChar w:fldCharType="separate"/>
      </w:r>
      <w:r w:rsidR="00A0093A" w:rsidRPr="00462453">
        <w:rPr>
          <w:sz w:val="18"/>
          <w:szCs w:val="18"/>
        </w:rPr>
        <w:fldChar w:fldCharType="end"/>
      </w:r>
      <w:bookmarkEnd w:id="1"/>
      <w:r w:rsidR="00EA7D30" w:rsidRPr="00462453">
        <w:rPr>
          <w:sz w:val="18"/>
          <w:szCs w:val="18"/>
        </w:rPr>
        <w:t xml:space="preserve"> </w:t>
      </w:r>
      <w:r w:rsidR="00A0093A" w:rsidRPr="00462453">
        <w:rPr>
          <w:sz w:val="18"/>
          <w:szCs w:val="18"/>
        </w:rPr>
        <w:t>1º</w:t>
      </w:r>
      <w:r w:rsidR="00EA7D30" w:rsidRPr="00462453">
        <w:rPr>
          <w:sz w:val="18"/>
          <w:szCs w:val="18"/>
        </w:rPr>
        <w:t xml:space="preserve">  </w:t>
      </w:r>
      <w:r w:rsidR="007644A1" w:rsidRPr="00462453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7"/>
      <w:r w:rsidR="007644A1" w:rsidRPr="00462453">
        <w:rPr>
          <w:sz w:val="18"/>
          <w:szCs w:val="18"/>
        </w:rPr>
        <w:instrText xml:space="preserve"> FORMCHECKBOX </w:instrText>
      </w:r>
      <w:r w:rsidR="00DA2747">
        <w:rPr>
          <w:sz w:val="18"/>
          <w:szCs w:val="18"/>
        </w:rPr>
      </w:r>
      <w:r w:rsidR="00DA2747">
        <w:rPr>
          <w:sz w:val="18"/>
          <w:szCs w:val="18"/>
        </w:rPr>
        <w:fldChar w:fldCharType="separate"/>
      </w:r>
      <w:r w:rsidR="007644A1" w:rsidRPr="00462453">
        <w:rPr>
          <w:sz w:val="18"/>
          <w:szCs w:val="18"/>
        </w:rPr>
        <w:fldChar w:fldCharType="end"/>
      </w:r>
      <w:bookmarkEnd w:id="2"/>
      <w:r w:rsidR="00EA7D30" w:rsidRPr="00462453">
        <w:rPr>
          <w:sz w:val="18"/>
          <w:szCs w:val="18"/>
        </w:rPr>
        <w:t xml:space="preserve"> </w:t>
      </w:r>
      <w:r w:rsidR="007644A1" w:rsidRPr="00462453">
        <w:rPr>
          <w:sz w:val="18"/>
          <w:szCs w:val="18"/>
        </w:rPr>
        <w:t>2º</w:t>
      </w:r>
    </w:p>
    <w:p w14:paraId="5E3D978C" w14:textId="19FFD958" w:rsidR="007644A1" w:rsidRDefault="007644A1" w:rsidP="00982C2B">
      <w:pPr>
        <w:spacing w:before="4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8"/>
      <w:r w:rsidRPr="00462453">
        <w:rPr>
          <w:sz w:val="18"/>
          <w:szCs w:val="18"/>
        </w:rPr>
        <w:instrText xml:space="preserve"> FORMCHECKBOX </w:instrText>
      </w:r>
      <w:r w:rsidR="00DA2747">
        <w:rPr>
          <w:sz w:val="18"/>
          <w:szCs w:val="18"/>
        </w:rPr>
      </w:r>
      <w:r w:rsidR="00DA27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bookmarkEnd w:id="3"/>
      <w:r w:rsidRPr="00462453">
        <w:rPr>
          <w:sz w:val="18"/>
          <w:szCs w:val="18"/>
        </w:rPr>
        <w:t xml:space="preserve">  Ciclo Formativo de Grado Superior de </w:t>
      </w:r>
      <w:r w:rsidRPr="00462453">
        <w:rPr>
          <w:b/>
          <w:sz w:val="18"/>
          <w:szCs w:val="18"/>
        </w:rPr>
        <w:t>Fotografía</w:t>
      </w:r>
      <w:r w:rsidR="00A0093A" w:rsidRPr="00462453">
        <w:rPr>
          <w:b/>
          <w:sz w:val="18"/>
          <w:szCs w:val="18"/>
        </w:rPr>
        <w:t>,</w:t>
      </w:r>
      <w:r w:rsidR="00A0093A" w:rsidRPr="00462453">
        <w:rPr>
          <w:sz w:val="18"/>
          <w:szCs w:val="18"/>
        </w:rPr>
        <w:t xml:space="preserve"> </w:t>
      </w:r>
      <w:r w:rsidR="007B2FBA">
        <w:rPr>
          <w:sz w:val="18"/>
          <w:szCs w:val="18"/>
        </w:rPr>
        <w:tab/>
      </w:r>
      <w:r w:rsidR="00EA7D30" w:rsidRPr="00462453">
        <w:rPr>
          <w:sz w:val="18"/>
          <w:szCs w:val="18"/>
        </w:rPr>
        <w:t>c</w:t>
      </w:r>
      <w:r w:rsidR="00A0093A" w:rsidRPr="00462453">
        <w:rPr>
          <w:sz w:val="18"/>
          <w:szCs w:val="18"/>
        </w:rPr>
        <w:t>urso</w:t>
      </w:r>
      <w:r w:rsidR="00EA7D30" w:rsidRPr="00462453">
        <w:rPr>
          <w:sz w:val="18"/>
          <w:szCs w:val="18"/>
        </w:rPr>
        <w:t xml:space="preserve">: </w:t>
      </w:r>
      <w:r w:rsidR="00A0093A" w:rsidRPr="00462453">
        <w:rPr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0093A" w:rsidRPr="00462453">
        <w:rPr>
          <w:sz w:val="18"/>
          <w:szCs w:val="18"/>
        </w:rPr>
        <w:instrText xml:space="preserve"> FORMCHECKBOX </w:instrText>
      </w:r>
      <w:r w:rsidR="00DA2747">
        <w:rPr>
          <w:sz w:val="18"/>
          <w:szCs w:val="18"/>
        </w:rPr>
      </w:r>
      <w:r w:rsidR="00DA2747">
        <w:rPr>
          <w:sz w:val="18"/>
          <w:szCs w:val="18"/>
        </w:rPr>
        <w:fldChar w:fldCharType="separate"/>
      </w:r>
      <w:r w:rsidR="00A0093A" w:rsidRPr="00462453">
        <w:rPr>
          <w:sz w:val="18"/>
          <w:szCs w:val="18"/>
        </w:rPr>
        <w:fldChar w:fldCharType="end"/>
      </w:r>
      <w:r w:rsidR="00EA7D30" w:rsidRPr="00462453">
        <w:rPr>
          <w:sz w:val="18"/>
          <w:szCs w:val="18"/>
        </w:rPr>
        <w:t xml:space="preserve"> 1º  </w:t>
      </w:r>
      <w:r w:rsidR="00A0093A" w:rsidRPr="00462453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0093A" w:rsidRPr="00462453">
        <w:rPr>
          <w:sz w:val="18"/>
          <w:szCs w:val="18"/>
        </w:rPr>
        <w:instrText xml:space="preserve"> FORMCHECKBOX </w:instrText>
      </w:r>
      <w:r w:rsidR="00DA2747">
        <w:rPr>
          <w:sz w:val="18"/>
          <w:szCs w:val="18"/>
        </w:rPr>
      </w:r>
      <w:r w:rsidR="00DA2747">
        <w:rPr>
          <w:sz w:val="18"/>
          <w:szCs w:val="18"/>
        </w:rPr>
        <w:fldChar w:fldCharType="separate"/>
      </w:r>
      <w:r w:rsidR="00A0093A" w:rsidRPr="00462453">
        <w:rPr>
          <w:sz w:val="18"/>
          <w:szCs w:val="18"/>
        </w:rPr>
        <w:fldChar w:fldCharType="end"/>
      </w:r>
      <w:r w:rsidR="00EA7D30" w:rsidRPr="00462453">
        <w:rPr>
          <w:sz w:val="18"/>
          <w:szCs w:val="18"/>
        </w:rPr>
        <w:t xml:space="preserve"> </w:t>
      </w:r>
      <w:r w:rsidR="00A0093A" w:rsidRPr="00462453">
        <w:rPr>
          <w:sz w:val="18"/>
          <w:szCs w:val="18"/>
        </w:rPr>
        <w:t>2º</w:t>
      </w:r>
    </w:p>
    <w:p w14:paraId="7E70690A" w14:textId="768B39A3" w:rsidR="00F250A2" w:rsidRPr="00462453" w:rsidRDefault="00F250A2" w:rsidP="00F250A2">
      <w:pPr>
        <w:spacing w:before="40" w:line="276" w:lineRule="auto"/>
        <w:rPr>
          <w:b/>
          <w:sz w:val="18"/>
          <w:szCs w:val="18"/>
        </w:rPr>
      </w:pPr>
      <w:r w:rsidRPr="00462453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46245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r w:rsidRPr="00462453">
        <w:rPr>
          <w:sz w:val="18"/>
          <w:szCs w:val="18"/>
        </w:rPr>
        <w:t xml:space="preserve">  Ciclo Formativo de Grado Superior de </w:t>
      </w:r>
      <w:r>
        <w:rPr>
          <w:b/>
          <w:sz w:val="18"/>
          <w:szCs w:val="18"/>
        </w:rPr>
        <w:t>Cómic</w:t>
      </w:r>
      <w:r w:rsidRPr="00462453">
        <w:rPr>
          <w:b/>
          <w:sz w:val="18"/>
          <w:szCs w:val="18"/>
        </w:rPr>
        <w:t>,</w:t>
      </w:r>
      <w:r w:rsidRPr="0046245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2453">
        <w:rPr>
          <w:sz w:val="18"/>
          <w:szCs w:val="18"/>
        </w:rPr>
        <w:t xml:space="preserve">curso: </w:t>
      </w:r>
      <w:r w:rsidRPr="00462453">
        <w:rPr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46245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r w:rsidRPr="00462453">
        <w:rPr>
          <w:sz w:val="18"/>
          <w:szCs w:val="18"/>
        </w:rPr>
        <w:t xml:space="preserve"> 1º  </w:t>
      </w:r>
      <w:r w:rsidRPr="00462453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245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r w:rsidRPr="00462453">
        <w:rPr>
          <w:sz w:val="18"/>
          <w:szCs w:val="18"/>
        </w:rPr>
        <w:t xml:space="preserve"> 2º</w:t>
      </w:r>
    </w:p>
    <w:p w14:paraId="7FA4C456" w14:textId="69D32244" w:rsidR="007644A1" w:rsidRPr="00462453" w:rsidRDefault="00462453" w:rsidP="00982C2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="0028109D" w:rsidRPr="00462453">
        <w:rPr>
          <w:sz w:val="18"/>
          <w:szCs w:val="18"/>
        </w:rPr>
        <w:t>Y que tiene realizados previamente los estudios siguientes:</w:t>
      </w:r>
    </w:p>
    <w:p w14:paraId="743C0D99" w14:textId="671416BB" w:rsidR="00DD4735" w:rsidRPr="00462453" w:rsidRDefault="00DD4735" w:rsidP="00982C2B">
      <w:pPr>
        <w:pBdr>
          <w:between w:val="dotted" w:sz="4" w:space="1" w:color="auto"/>
        </w:pBdr>
        <w:spacing w:before="12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Estudios cursados</w:t>
      </w:r>
      <w:r w:rsidR="00982C2B">
        <w:rPr>
          <w:sz w:val="18"/>
          <w:szCs w:val="18"/>
        </w:rPr>
        <w:t>: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Centro: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Localidad:</w:t>
      </w:r>
      <w:r w:rsidR="00982C2B">
        <w:rPr>
          <w:sz w:val="18"/>
          <w:szCs w:val="18"/>
        </w:rPr>
        <w:tab/>
        <w:t xml:space="preserve">     </w:t>
      </w:r>
      <w:r w:rsidRPr="00462453">
        <w:rPr>
          <w:sz w:val="18"/>
          <w:szCs w:val="18"/>
        </w:rPr>
        <w:t>Provincia</w:t>
      </w:r>
      <w:r w:rsidR="00982C2B">
        <w:rPr>
          <w:sz w:val="18"/>
          <w:szCs w:val="18"/>
        </w:rPr>
        <w:t>:</w:t>
      </w:r>
    </w:p>
    <w:p w14:paraId="7247BD95" w14:textId="40EBACAD" w:rsidR="00DD4735" w:rsidRPr="00462453" w:rsidRDefault="00DD4735" w:rsidP="00982C2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-1" w:firstLine="709"/>
        <w:rPr>
          <w:sz w:val="18"/>
          <w:szCs w:val="18"/>
        </w:rPr>
      </w:pP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Pr="00462453">
        <w:rPr>
          <w:sz w:val="18"/>
          <w:szCs w:val="18"/>
        </w:rPr>
        <w:t>|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|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 xml:space="preserve">     </w:t>
      </w:r>
      <w:r w:rsidR="00462453">
        <w:rPr>
          <w:sz w:val="18"/>
          <w:szCs w:val="18"/>
        </w:rPr>
        <w:t>|</w:t>
      </w:r>
    </w:p>
    <w:p w14:paraId="6493FECC" w14:textId="2C4C42EA" w:rsidR="007644A1" w:rsidRPr="00462453" w:rsidRDefault="00DD4735" w:rsidP="00982C2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="0028109D" w:rsidRPr="00462453">
        <w:rPr>
          <w:sz w:val="18"/>
          <w:szCs w:val="18"/>
        </w:rPr>
        <w:t>|</w:t>
      </w:r>
      <w:r w:rsidR="0028109D" w:rsidRPr="00462453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|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 xml:space="preserve">     </w:t>
      </w:r>
      <w:r w:rsidR="00462453">
        <w:rPr>
          <w:sz w:val="18"/>
          <w:szCs w:val="18"/>
        </w:rPr>
        <w:t>|</w:t>
      </w:r>
    </w:p>
    <w:p w14:paraId="052B01F7" w14:textId="334F6342" w:rsidR="00DD4735" w:rsidRPr="00462453" w:rsidRDefault="00DD4735" w:rsidP="00262766">
      <w:pPr>
        <w:spacing w:line="276" w:lineRule="auto"/>
        <w:rPr>
          <w:sz w:val="18"/>
          <w:szCs w:val="18"/>
        </w:rPr>
      </w:pPr>
    </w:p>
    <w:p w14:paraId="15F94F0B" w14:textId="0BA5FB90" w:rsidR="00DD4735" w:rsidRPr="003B1F78" w:rsidRDefault="00462453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3B1F78">
        <w:rPr>
          <w:b/>
          <w:sz w:val="18"/>
          <w:szCs w:val="18"/>
        </w:rPr>
        <w:t>S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O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L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I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C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I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T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 xml:space="preserve">A </w:t>
      </w:r>
    </w:p>
    <w:p w14:paraId="1C0C0104" w14:textId="3B924DC0" w:rsidR="000D74A7" w:rsidRPr="00462453" w:rsidRDefault="00DD4735" w:rsidP="00982C2B">
      <w:pPr>
        <w:spacing w:before="12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Que se le convaliden los siguientes módulos o asignaturas</w:t>
      </w:r>
      <w:r w:rsidR="009C6E8B" w:rsidRPr="00462453">
        <w:rPr>
          <w:sz w:val="18"/>
          <w:szCs w:val="18"/>
        </w:rPr>
        <w:t>:</w:t>
      </w:r>
    </w:p>
    <w:p w14:paraId="531836AA" w14:textId="77777777" w:rsidR="00DD4735" w:rsidRPr="00462453" w:rsidRDefault="00DD4735" w:rsidP="008925C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rPr>
          <w:sz w:val="18"/>
          <w:szCs w:val="18"/>
        </w:rPr>
      </w:pPr>
    </w:p>
    <w:p w14:paraId="7825E0DA" w14:textId="77777777" w:rsidR="00462453" w:rsidRPr="00462453" w:rsidRDefault="00462453" w:rsidP="00462453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</w:p>
    <w:p w14:paraId="3CEA64EA" w14:textId="77777777" w:rsidR="00DD4735" w:rsidRPr="00462453" w:rsidRDefault="00DD4735" w:rsidP="00462453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</w:p>
    <w:p w14:paraId="10F05FD3" w14:textId="5C7DE51B" w:rsidR="009C6E8B" w:rsidRDefault="009C6E8B" w:rsidP="00262766">
      <w:pPr>
        <w:spacing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 xml:space="preserve">para lo que adjunta la </w:t>
      </w:r>
      <w:r w:rsidR="00462453" w:rsidRPr="00462453">
        <w:rPr>
          <w:sz w:val="18"/>
          <w:szCs w:val="18"/>
        </w:rPr>
        <w:t xml:space="preserve">siguiente </w:t>
      </w:r>
      <w:r w:rsidRPr="00462453">
        <w:rPr>
          <w:sz w:val="18"/>
          <w:szCs w:val="18"/>
        </w:rPr>
        <w:t>documentación</w:t>
      </w:r>
      <w:r w:rsidR="00D42AE0" w:rsidRPr="00462453">
        <w:rPr>
          <w:sz w:val="18"/>
          <w:szCs w:val="18"/>
        </w:rPr>
        <w:t>.</w:t>
      </w:r>
    </w:p>
    <w:p w14:paraId="7E0ADCD5" w14:textId="4443418B" w:rsidR="00462453" w:rsidRPr="00D64B4F" w:rsidRDefault="00462453" w:rsidP="00D64B4F">
      <w:pPr>
        <w:spacing w:before="120" w:line="276" w:lineRule="auto"/>
        <w:rPr>
          <w:sz w:val="14"/>
          <w:szCs w:val="14"/>
        </w:rPr>
      </w:pPr>
      <w:r w:rsidRPr="00D64B4F">
        <w:rPr>
          <w:sz w:val="14"/>
          <w:szCs w:val="14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0"/>
      <w:r w:rsidRPr="00D64B4F">
        <w:rPr>
          <w:sz w:val="14"/>
          <w:szCs w:val="14"/>
        </w:rPr>
        <w:instrText xml:space="preserve"> FORMCHECKBOX </w:instrText>
      </w:r>
      <w:r w:rsidR="00DA2747">
        <w:rPr>
          <w:sz w:val="14"/>
          <w:szCs w:val="14"/>
        </w:rPr>
      </w:r>
      <w:r w:rsidR="00DA2747">
        <w:rPr>
          <w:sz w:val="14"/>
          <w:szCs w:val="14"/>
        </w:rPr>
        <w:fldChar w:fldCharType="separate"/>
      </w:r>
      <w:r w:rsidRPr="00D64B4F">
        <w:rPr>
          <w:sz w:val="14"/>
          <w:szCs w:val="14"/>
        </w:rPr>
        <w:fldChar w:fldCharType="end"/>
      </w:r>
      <w:bookmarkEnd w:id="4"/>
      <w:r w:rsidRPr="00D64B4F">
        <w:rPr>
          <w:sz w:val="14"/>
          <w:szCs w:val="14"/>
        </w:rPr>
        <w:t xml:space="preserve">  Certificación acreditativa de estar matriculado en los estudio</w:t>
      </w:r>
      <w:r w:rsidR="00D64B4F" w:rsidRPr="00D64B4F">
        <w:rPr>
          <w:sz w:val="14"/>
          <w:szCs w:val="14"/>
        </w:rPr>
        <w:t>s que se pretenden convalidar (o</w:t>
      </w:r>
      <w:r w:rsidRPr="00D64B4F">
        <w:rPr>
          <w:sz w:val="14"/>
          <w:szCs w:val="14"/>
        </w:rPr>
        <w:t>riginal o fotocopia compulsada)</w:t>
      </w:r>
      <w:r w:rsidR="00D64B4F" w:rsidRPr="00D64B4F">
        <w:rPr>
          <w:sz w:val="14"/>
          <w:szCs w:val="14"/>
        </w:rPr>
        <w:t>.</w:t>
      </w:r>
    </w:p>
    <w:p w14:paraId="6841FEC2" w14:textId="633654D9" w:rsidR="00462453" w:rsidRPr="00D64B4F" w:rsidRDefault="00D64B4F" w:rsidP="00262766">
      <w:pPr>
        <w:spacing w:line="276" w:lineRule="auto"/>
        <w:rPr>
          <w:sz w:val="14"/>
          <w:szCs w:val="14"/>
        </w:rPr>
      </w:pPr>
      <w:r w:rsidRPr="00D64B4F">
        <w:rPr>
          <w:sz w:val="14"/>
          <w:szCs w:val="1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1"/>
      <w:r w:rsidRPr="00D64B4F">
        <w:rPr>
          <w:sz w:val="14"/>
          <w:szCs w:val="14"/>
        </w:rPr>
        <w:instrText xml:space="preserve"> FORMCHECKBOX </w:instrText>
      </w:r>
      <w:r w:rsidR="00DA2747">
        <w:rPr>
          <w:sz w:val="14"/>
          <w:szCs w:val="14"/>
        </w:rPr>
      </w:r>
      <w:r w:rsidR="00DA2747">
        <w:rPr>
          <w:sz w:val="14"/>
          <w:szCs w:val="14"/>
        </w:rPr>
        <w:fldChar w:fldCharType="separate"/>
      </w:r>
      <w:r w:rsidRPr="00D64B4F">
        <w:rPr>
          <w:sz w:val="14"/>
          <w:szCs w:val="14"/>
        </w:rPr>
        <w:fldChar w:fldCharType="end"/>
      </w:r>
      <w:bookmarkEnd w:id="5"/>
      <w:r w:rsidRPr="00D64B4F">
        <w:rPr>
          <w:sz w:val="14"/>
          <w:szCs w:val="14"/>
        </w:rPr>
        <w:t xml:space="preserve">  Certificación académica oficial de los estudios cursados (original o fotocopia compulsada).</w:t>
      </w:r>
    </w:p>
    <w:p w14:paraId="160B06D9" w14:textId="60974CE5" w:rsidR="00D64B4F" w:rsidRPr="00D64B4F" w:rsidRDefault="00D64B4F" w:rsidP="00D64B4F">
      <w:pPr>
        <w:spacing w:line="276" w:lineRule="auto"/>
        <w:rPr>
          <w:sz w:val="14"/>
          <w:szCs w:val="14"/>
        </w:rPr>
      </w:pPr>
      <w:r w:rsidRPr="00D64B4F">
        <w:rPr>
          <w:sz w:val="14"/>
          <w:szCs w:val="1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D64B4F">
        <w:rPr>
          <w:sz w:val="14"/>
          <w:szCs w:val="14"/>
        </w:rPr>
        <w:instrText xml:space="preserve"> FORMCHECKBOX </w:instrText>
      </w:r>
      <w:r w:rsidR="00DA2747">
        <w:rPr>
          <w:sz w:val="14"/>
          <w:szCs w:val="14"/>
        </w:rPr>
      </w:r>
      <w:r w:rsidR="00DA2747">
        <w:rPr>
          <w:sz w:val="14"/>
          <w:szCs w:val="14"/>
        </w:rPr>
        <w:fldChar w:fldCharType="separate"/>
      </w:r>
      <w:r w:rsidRPr="00D64B4F">
        <w:rPr>
          <w:sz w:val="14"/>
          <w:szCs w:val="14"/>
        </w:rPr>
        <w:fldChar w:fldCharType="end"/>
      </w:r>
      <w:r w:rsidRPr="00D64B4F">
        <w:rPr>
          <w:sz w:val="14"/>
          <w:szCs w:val="14"/>
        </w:rPr>
        <w:t xml:space="preserve">  Programas de las asignaturas selladas por el centro donde se cursaron (si procede).</w:t>
      </w:r>
    </w:p>
    <w:p w14:paraId="635FBD5A" w14:textId="77777777" w:rsidR="00D64B4F" w:rsidRPr="00462453" w:rsidRDefault="00D64B4F" w:rsidP="00D64B4F">
      <w:pPr>
        <w:spacing w:line="276" w:lineRule="auto"/>
        <w:rPr>
          <w:sz w:val="18"/>
          <w:szCs w:val="18"/>
        </w:rPr>
      </w:pPr>
    </w:p>
    <w:p w14:paraId="2F54E9FB" w14:textId="77777777" w:rsidR="00F8733C" w:rsidRPr="00462453" w:rsidRDefault="00F8733C" w:rsidP="00262766">
      <w:pPr>
        <w:spacing w:line="276" w:lineRule="auto"/>
        <w:rPr>
          <w:sz w:val="18"/>
          <w:szCs w:val="18"/>
        </w:rPr>
      </w:pPr>
    </w:p>
    <w:p w14:paraId="0F791B3E" w14:textId="34ECC617" w:rsidR="008F6492" w:rsidRPr="00462453" w:rsidRDefault="00D42AE0" w:rsidP="00262766">
      <w:pPr>
        <w:spacing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…………………………..</w:t>
      </w:r>
      <w:r w:rsidR="0057022B" w:rsidRPr="00462453">
        <w:rPr>
          <w:sz w:val="18"/>
          <w:szCs w:val="18"/>
        </w:rPr>
        <w:t xml:space="preserve">, a </w:t>
      </w:r>
      <w:r w:rsidR="00FA071E" w:rsidRPr="00462453">
        <w:rPr>
          <w:sz w:val="18"/>
          <w:szCs w:val="18"/>
        </w:rPr>
        <w:t xml:space="preserve"> </w:t>
      </w:r>
      <w:r w:rsidR="00A95340" w:rsidRPr="00462453">
        <w:rPr>
          <w:sz w:val="18"/>
          <w:szCs w:val="18"/>
        </w:rPr>
        <w:t>……</w:t>
      </w:r>
      <w:r w:rsidR="004C1F10" w:rsidRPr="00462453">
        <w:rPr>
          <w:sz w:val="18"/>
          <w:szCs w:val="18"/>
        </w:rPr>
        <w:t xml:space="preserve">… </w:t>
      </w:r>
      <w:r w:rsidR="00FA071E" w:rsidRPr="00462453">
        <w:rPr>
          <w:sz w:val="18"/>
          <w:szCs w:val="18"/>
        </w:rPr>
        <w:t xml:space="preserve"> </w:t>
      </w:r>
      <w:r w:rsidR="00DF5EFC" w:rsidRPr="00462453">
        <w:rPr>
          <w:sz w:val="18"/>
          <w:szCs w:val="18"/>
        </w:rPr>
        <w:t>d</w:t>
      </w:r>
      <w:r w:rsidR="0057022B" w:rsidRPr="00462453">
        <w:rPr>
          <w:sz w:val="18"/>
          <w:szCs w:val="18"/>
        </w:rPr>
        <w:t>e</w:t>
      </w:r>
      <w:r w:rsidR="004C1F10" w:rsidRPr="00462453">
        <w:rPr>
          <w:sz w:val="18"/>
          <w:szCs w:val="18"/>
        </w:rPr>
        <w:t xml:space="preserve"> </w:t>
      </w:r>
      <w:r w:rsidR="00FA071E" w:rsidRPr="00462453">
        <w:rPr>
          <w:sz w:val="18"/>
          <w:szCs w:val="18"/>
        </w:rPr>
        <w:t xml:space="preserve"> </w:t>
      </w:r>
      <w:r w:rsidR="00A95340" w:rsidRPr="00462453">
        <w:rPr>
          <w:sz w:val="18"/>
          <w:szCs w:val="18"/>
        </w:rPr>
        <w:t>…………………………</w:t>
      </w:r>
      <w:r w:rsidR="004C1F10" w:rsidRPr="00462453">
        <w:rPr>
          <w:sz w:val="18"/>
          <w:szCs w:val="18"/>
        </w:rPr>
        <w:t>…</w:t>
      </w:r>
      <w:r w:rsidR="00FA071E" w:rsidRPr="00462453">
        <w:rPr>
          <w:sz w:val="18"/>
          <w:szCs w:val="18"/>
        </w:rPr>
        <w:t xml:space="preserve"> </w:t>
      </w:r>
      <w:r w:rsidR="004C1F10" w:rsidRPr="00462453">
        <w:rPr>
          <w:sz w:val="18"/>
          <w:szCs w:val="18"/>
        </w:rPr>
        <w:t xml:space="preserve"> </w:t>
      </w:r>
      <w:r w:rsidR="0057022B" w:rsidRPr="00462453">
        <w:rPr>
          <w:sz w:val="18"/>
          <w:szCs w:val="18"/>
        </w:rPr>
        <w:t>de</w:t>
      </w:r>
      <w:r w:rsidR="00FA071E" w:rsidRPr="00462453">
        <w:rPr>
          <w:sz w:val="18"/>
          <w:szCs w:val="18"/>
        </w:rPr>
        <w:t xml:space="preserve"> </w:t>
      </w:r>
      <w:r w:rsidR="00A95340" w:rsidRPr="00462453">
        <w:rPr>
          <w:sz w:val="18"/>
          <w:szCs w:val="18"/>
        </w:rPr>
        <w:t xml:space="preserve"> ………</w:t>
      </w:r>
      <w:r w:rsidR="004C1F10" w:rsidRPr="00462453">
        <w:rPr>
          <w:sz w:val="18"/>
          <w:szCs w:val="18"/>
        </w:rPr>
        <w:t>…..</w:t>
      </w:r>
    </w:p>
    <w:p w14:paraId="3416D877" w14:textId="77777777" w:rsidR="00DF2B23" w:rsidRPr="00462453" w:rsidRDefault="00DF2B23" w:rsidP="00262766">
      <w:pPr>
        <w:spacing w:line="276" w:lineRule="auto"/>
        <w:rPr>
          <w:sz w:val="18"/>
          <w:szCs w:val="18"/>
        </w:rPr>
      </w:pPr>
    </w:p>
    <w:p w14:paraId="6B7B16E2" w14:textId="77777777" w:rsidR="00FA071E" w:rsidRPr="00462453" w:rsidRDefault="00FA071E" w:rsidP="00262766">
      <w:pPr>
        <w:spacing w:line="276" w:lineRule="auto"/>
        <w:rPr>
          <w:sz w:val="18"/>
          <w:szCs w:val="18"/>
        </w:rPr>
      </w:pPr>
    </w:p>
    <w:p w14:paraId="6C29CB25" w14:textId="77777777" w:rsidR="00A95340" w:rsidRDefault="00A95340" w:rsidP="00262766">
      <w:pPr>
        <w:spacing w:line="276" w:lineRule="auto"/>
        <w:rPr>
          <w:sz w:val="18"/>
          <w:szCs w:val="18"/>
        </w:rPr>
      </w:pPr>
    </w:p>
    <w:p w14:paraId="07B67284" w14:textId="77777777" w:rsidR="004B13AD" w:rsidRPr="00462453" w:rsidRDefault="004B13AD" w:rsidP="00262766">
      <w:pPr>
        <w:spacing w:line="276" w:lineRule="auto"/>
        <w:rPr>
          <w:sz w:val="18"/>
          <w:szCs w:val="18"/>
        </w:rPr>
      </w:pPr>
    </w:p>
    <w:p w14:paraId="699322F8" w14:textId="2ED2351F" w:rsidR="008F6492" w:rsidRPr="00526259" w:rsidRDefault="008F6492" w:rsidP="00262766">
      <w:pPr>
        <w:spacing w:line="276" w:lineRule="auto"/>
        <w:rPr>
          <w:sz w:val="18"/>
          <w:szCs w:val="18"/>
        </w:rPr>
      </w:pPr>
      <w:r w:rsidRPr="00526259">
        <w:rPr>
          <w:sz w:val="18"/>
          <w:szCs w:val="18"/>
        </w:rPr>
        <w:t>Firmado</w:t>
      </w:r>
      <w:r w:rsidR="00BB1062" w:rsidRPr="00526259">
        <w:rPr>
          <w:sz w:val="18"/>
          <w:szCs w:val="18"/>
        </w:rPr>
        <w:t>:</w:t>
      </w:r>
      <w:r w:rsidR="004C1F10" w:rsidRPr="00526259">
        <w:rPr>
          <w:sz w:val="18"/>
          <w:szCs w:val="18"/>
        </w:rPr>
        <w:t xml:space="preserve"> </w:t>
      </w:r>
      <w:r w:rsidR="00A95340">
        <w:rPr>
          <w:sz w:val="18"/>
          <w:szCs w:val="18"/>
        </w:rPr>
        <w:t>……………………………………..</w:t>
      </w:r>
      <w:r w:rsidR="004C1F10" w:rsidRPr="00526259">
        <w:rPr>
          <w:sz w:val="18"/>
          <w:szCs w:val="18"/>
        </w:rPr>
        <w:t>………………….</w:t>
      </w:r>
    </w:p>
    <w:p w14:paraId="4CB16E57" w14:textId="0F93F8F1" w:rsidR="004C1F10" w:rsidRPr="00526259" w:rsidRDefault="00FA071E" w:rsidP="00262766">
      <w:pPr>
        <w:spacing w:line="276" w:lineRule="auto"/>
        <w:rPr>
          <w:sz w:val="14"/>
          <w:szCs w:val="14"/>
        </w:rPr>
      </w:pPr>
      <w:r w:rsidRPr="00526259">
        <w:rPr>
          <w:sz w:val="18"/>
          <w:szCs w:val="18"/>
        </w:rPr>
        <w:tab/>
      </w:r>
      <w:r w:rsidR="008925C5">
        <w:rPr>
          <w:sz w:val="18"/>
          <w:szCs w:val="18"/>
        </w:rPr>
        <w:t xml:space="preserve"> </w:t>
      </w:r>
      <w:r w:rsidR="008F6492" w:rsidRPr="00526259">
        <w:rPr>
          <w:sz w:val="14"/>
          <w:szCs w:val="14"/>
        </w:rPr>
        <w:t>El solicitante</w:t>
      </w:r>
    </w:p>
    <w:p w14:paraId="469FE44F" w14:textId="07D77CD0" w:rsidR="00B47081" w:rsidRPr="00C37900" w:rsidRDefault="00B47081" w:rsidP="00C37900"/>
    <w:sectPr w:rsidR="00B47081" w:rsidRPr="00C37900" w:rsidSect="00543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F33AE" w14:textId="77777777" w:rsidR="00DA2747" w:rsidRDefault="00DA2747">
      <w:r>
        <w:separator/>
      </w:r>
    </w:p>
  </w:endnote>
  <w:endnote w:type="continuationSeparator" w:id="0">
    <w:p w14:paraId="70AB4DF4" w14:textId="77777777" w:rsidR="00DA2747" w:rsidRDefault="00D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Gran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6253" w14:textId="77777777" w:rsidR="000B159D" w:rsidRDefault="000B159D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86FA65" w14:textId="77777777" w:rsidR="000B159D" w:rsidRDefault="000B159D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88DCE" w14:textId="6B70E2A0" w:rsidR="00FA0DF3" w:rsidRPr="00942AA0" w:rsidRDefault="00FA0DF3" w:rsidP="00FA0DF3">
    <w:pPr>
      <w:rPr>
        <w:rFonts w:cs="Arial"/>
        <w:sz w:val="18"/>
        <w:szCs w:val="18"/>
      </w:rPr>
    </w:pPr>
    <w:r w:rsidRPr="00942AA0">
      <w:rPr>
        <w:rFonts w:cs="Arial"/>
        <w:sz w:val="18"/>
        <w:szCs w:val="18"/>
      </w:rPr>
      <w:t xml:space="preserve">DIRECTOR DE LA ESCUELA DE ARTE Y SUPERIOR DE </w:t>
    </w:r>
    <w:r w:rsidR="00EC6E5B" w:rsidRPr="00942AA0">
      <w:rPr>
        <w:rFonts w:cs="Arial"/>
        <w:sz w:val="18"/>
        <w:szCs w:val="18"/>
      </w:rPr>
      <w:t xml:space="preserve">CONSERVACIÓN </w:t>
    </w:r>
    <w:r w:rsidR="001F48F7" w:rsidRPr="00942AA0">
      <w:rPr>
        <w:rFonts w:cs="Arial"/>
        <w:sz w:val="18"/>
        <w:szCs w:val="18"/>
      </w:rPr>
      <w:br/>
    </w:r>
    <w:r w:rsidRPr="00942AA0">
      <w:rPr>
        <w:rFonts w:cs="Arial"/>
        <w:sz w:val="18"/>
        <w:szCs w:val="18"/>
      </w:rPr>
      <w:t>Y RESTAURACIÓN DE BIENES CULTURALES DE ÁVILA</w:t>
    </w:r>
  </w:p>
  <w:p w14:paraId="25070810" w14:textId="77777777" w:rsidR="000B159D" w:rsidRPr="00942AA0" w:rsidRDefault="000B159D" w:rsidP="00526259">
    <w:pPr>
      <w:rPr>
        <w:rFonts w:cs="Arial"/>
        <w:sz w:val="18"/>
        <w:szCs w:val="18"/>
      </w:rPr>
    </w:pPr>
  </w:p>
  <w:p w14:paraId="79CB2E64" w14:textId="77777777" w:rsidR="000B159D" w:rsidRPr="00942AA0" w:rsidRDefault="000B159D" w:rsidP="00526259">
    <w:pPr>
      <w:rPr>
        <w:rFonts w:cs="Arial"/>
        <w:sz w:val="18"/>
        <w:szCs w:val="18"/>
      </w:rPr>
    </w:pPr>
  </w:p>
  <w:p w14:paraId="02BFB42F" w14:textId="77777777" w:rsidR="000B159D" w:rsidRPr="00942AA0" w:rsidRDefault="000B159D" w:rsidP="00526259">
    <w:pPr>
      <w:rPr>
        <w:rFonts w:cs="Arial"/>
        <w:sz w:val="18"/>
        <w:szCs w:val="18"/>
      </w:rPr>
    </w:pPr>
  </w:p>
  <w:p w14:paraId="0F701A50" w14:textId="22362F4A" w:rsidR="000B159D" w:rsidRPr="00F250A2" w:rsidRDefault="000B159D" w:rsidP="00526259">
    <w:pPr>
      <w:rPr>
        <w:rFonts w:cs="Arial"/>
        <w:sz w:val="16"/>
        <w:lang w:val="en-US"/>
      </w:rPr>
    </w:pPr>
    <w:r w:rsidRPr="00942AA0">
      <w:rPr>
        <w:rFonts w:cs="Arial"/>
        <w:sz w:val="16"/>
      </w:rPr>
      <w:t xml:space="preserve">Plaza de Granada, 2.  05003 Ávila.  Teléfono: 920 22 16 62.  </w:t>
    </w:r>
    <w:r w:rsidRPr="00F250A2">
      <w:rPr>
        <w:rFonts w:cs="Arial"/>
        <w:sz w:val="16"/>
        <w:lang w:val="en-US"/>
      </w:rPr>
      <w:t>Fax: 920 25 32 04.  escuela.arte.av@gmail.com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728F" w14:textId="77777777" w:rsidR="00942AA0" w:rsidRDefault="00942A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22A8F" w14:textId="77777777" w:rsidR="00DA2747" w:rsidRDefault="00DA2747">
      <w:r>
        <w:separator/>
      </w:r>
    </w:p>
  </w:footnote>
  <w:footnote w:type="continuationSeparator" w:id="0">
    <w:p w14:paraId="5F28A318" w14:textId="77777777" w:rsidR="00DA2747" w:rsidRDefault="00DA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1D335" w14:textId="77777777" w:rsidR="000B159D" w:rsidRDefault="000B15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F08461" w14:textId="77777777" w:rsidR="000B159D" w:rsidRDefault="000B15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EC70B" w14:textId="77777777" w:rsidR="000B159D" w:rsidRPr="00C65BC9" w:rsidRDefault="000B159D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6D3B1258" wp14:editId="18A1862F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46E08" w14:textId="77777777" w:rsidR="00942AA0" w:rsidRDefault="00942A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8222FDB"/>
    <w:multiLevelType w:val="hybridMultilevel"/>
    <w:tmpl w:val="579C62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7B70"/>
    <w:multiLevelType w:val="hybridMultilevel"/>
    <w:tmpl w:val="742883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7415"/>
    <w:multiLevelType w:val="hybridMultilevel"/>
    <w:tmpl w:val="2AD2FE0A"/>
    <w:lvl w:ilvl="0" w:tplc="E5C8DAB6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A0178"/>
    <w:multiLevelType w:val="hybridMultilevel"/>
    <w:tmpl w:val="24E84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 w15:restartNumberingAfterBreak="0">
    <w:nsid w:val="59F30FED"/>
    <w:multiLevelType w:val="hybridMultilevel"/>
    <w:tmpl w:val="EDDEE934"/>
    <w:lvl w:ilvl="0" w:tplc="E5C8DAB6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1"/>
  </w:num>
  <w:num w:numId="5">
    <w:abstractNumId w:val="2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9"/>
  </w:num>
  <w:num w:numId="18">
    <w:abstractNumId w:val="13"/>
  </w:num>
  <w:num w:numId="19">
    <w:abstractNumId w:val="20"/>
  </w:num>
  <w:num w:numId="20">
    <w:abstractNumId w:val="22"/>
  </w:num>
  <w:num w:numId="21">
    <w:abstractNumId w:val="16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proofState w:spelling="clean" w:grammar="clean"/>
  <w:attachedTemplate r:id="rId1"/>
  <w:stylePaneSortMethod w:val="0000"/>
  <w:defaultTabStop w:val="709"/>
  <w:autoHyphenation/>
  <w:hyphenationZone w:val="425"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09"/>
    <w:rsid w:val="000626EB"/>
    <w:rsid w:val="000B159D"/>
    <w:rsid w:val="000D74A7"/>
    <w:rsid w:val="00116EDA"/>
    <w:rsid w:val="0013256B"/>
    <w:rsid w:val="001445F8"/>
    <w:rsid w:val="0016661E"/>
    <w:rsid w:val="00170CD5"/>
    <w:rsid w:val="001D2351"/>
    <w:rsid w:val="001E0646"/>
    <w:rsid w:val="001F48F7"/>
    <w:rsid w:val="00251B05"/>
    <w:rsid w:val="00257F54"/>
    <w:rsid w:val="00260612"/>
    <w:rsid w:val="00262766"/>
    <w:rsid w:val="0028109D"/>
    <w:rsid w:val="00286BB5"/>
    <w:rsid w:val="002C1F2E"/>
    <w:rsid w:val="002C3F66"/>
    <w:rsid w:val="002E5A86"/>
    <w:rsid w:val="0030222C"/>
    <w:rsid w:val="00304268"/>
    <w:rsid w:val="003936EB"/>
    <w:rsid w:val="003B1F78"/>
    <w:rsid w:val="003C2F6B"/>
    <w:rsid w:val="003D2183"/>
    <w:rsid w:val="003E094C"/>
    <w:rsid w:val="003F1C29"/>
    <w:rsid w:val="00416CF1"/>
    <w:rsid w:val="00433746"/>
    <w:rsid w:val="00453855"/>
    <w:rsid w:val="00462453"/>
    <w:rsid w:val="00487C28"/>
    <w:rsid w:val="00497735"/>
    <w:rsid w:val="004B13AD"/>
    <w:rsid w:val="004C1F10"/>
    <w:rsid w:val="004C77CE"/>
    <w:rsid w:val="004D794D"/>
    <w:rsid w:val="004E2B94"/>
    <w:rsid w:val="00526259"/>
    <w:rsid w:val="00531242"/>
    <w:rsid w:val="00543A49"/>
    <w:rsid w:val="00552948"/>
    <w:rsid w:val="0057022B"/>
    <w:rsid w:val="00593432"/>
    <w:rsid w:val="00595E47"/>
    <w:rsid w:val="005E6148"/>
    <w:rsid w:val="00621492"/>
    <w:rsid w:val="006247A3"/>
    <w:rsid w:val="00644755"/>
    <w:rsid w:val="00721511"/>
    <w:rsid w:val="007644A1"/>
    <w:rsid w:val="00793EB9"/>
    <w:rsid w:val="007B2FBA"/>
    <w:rsid w:val="00847B42"/>
    <w:rsid w:val="00885370"/>
    <w:rsid w:val="008925C5"/>
    <w:rsid w:val="008E219E"/>
    <w:rsid w:val="008F2BC7"/>
    <w:rsid w:val="008F6492"/>
    <w:rsid w:val="00942AA0"/>
    <w:rsid w:val="0097342D"/>
    <w:rsid w:val="00982C2B"/>
    <w:rsid w:val="009A033B"/>
    <w:rsid w:val="009B64E5"/>
    <w:rsid w:val="009C6E8B"/>
    <w:rsid w:val="00A0093A"/>
    <w:rsid w:val="00A3442C"/>
    <w:rsid w:val="00A55DC5"/>
    <w:rsid w:val="00A77A0F"/>
    <w:rsid w:val="00A95340"/>
    <w:rsid w:val="00B25724"/>
    <w:rsid w:val="00B47081"/>
    <w:rsid w:val="00B567EA"/>
    <w:rsid w:val="00BB1062"/>
    <w:rsid w:val="00BF1164"/>
    <w:rsid w:val="00C32339"/>
    <w:rsid w:val="00C37900"/>
    <w:rsid w:val="00C53796"/>
    <w:rsid w:val="00C67F96"/>
    <w:rsid w:val="00CD0B09"/>
    <w:rsid w:val="00CD27DD"/>
    <w:rsid w:val="00D27FF4"/>
    <w:rsid w:val="00D35B4A"/>
    <w:rsid w:val="00D42AE0"/>
    <w:rsid w:val="00D64B4F"/>
    <w:rsid w:val="00DA2747"/>
    <w:rsid w:val="00DB114E"/>
    <w:rsid w:val="00DD2471"/>
    <w:rsid w:val="00DD4735"/>
    <w:rsid w:val="00DD51D0"/>
    <w:rsid w:val="00DF2B23"/>
    <w:rsid w:val="00DF5EFC"/>
    <w:rsid w:val="00E53870"/>
    <w:rsid w:val="00E65996"/>
    <w:rsid w:val="00EA7D30"/>
    <w:rsid w:val="00EA7F2F"/>
    <w:rsid w:val="00EC6E5B"/>
    <w:rsid w:val="00ED6709"/>
    <w:rsid w:val="00F250A2"/>
    <w:rsid w:val="00F77721"/>
    <w:rsid w:val="00F8733C"/>
    <w:rsid w:val="00FA071E"/>
    <w:rsid w:val="00FA0D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1AD4F"/>
  <w14:defaultImageDpi w14:val="300"/>
  <w15:docId w15:val="{7D6C7A12-0F20-9149-ACCF-563D7500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E8B"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  <w:style w:type="paragraph" w:styleId="Prrafodelista">
    <w:name w:val="List Paragraph"/>
    <w:basedOn w:val="Normal"/>
    <w:rsid w:val="00B4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EE222-7F18-FC46-8131-836B0D42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Data\Microsoft\Plantillas\Carta escuela.dot</Template>
  <TotalTime>8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ENRIQUE JIMENEZ BENEITE</cp:lastModifiedBy>
  <cp:revision>9</cp:revision>
  <cp:lastPrinted>2015-10-06T09:57:00Z</cp:lastPrinted>
  <dcterms:created xsi:type="dcterms:W3CDTF">2015-10-07T07:39:00Z</dcterms:created>
  <dcterms:modified xsi:type="dcterms:W3CDTF">2021-07-30T10:47:00Z</dcterms:modified>
</cp:coreProperties>
</file>