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EC38" w14:textId="0FCBFF1B" w:rsidR="00820F6D" w:rsidRPr="00A916BC" w:rsidRDefault="00820F6D" w:rsidP="00820F6D">
      <w:pPr>
        <w:spacing w:line="240" w:lineRule="atLeast"/>
        <w:rPr>
          <w:sz w:val="28"/>
          <w:szCs w:val="28"/>
        </w:rPr>
      </w:pPr>
      <w:r w:rsidRPr="00A916BC">
        <w:rPr>
          <w:sz w:val="18"/>
          <w:szCs w:val="18"/>
        </w:rPr>
        <w:t>CICLOS FORMATIVOS</w:t>
      </w:r>
    </w:p>
    <w:p w14:paraId="5D624E0A" w14:textId="14EF8C28" w:rsidR="00820F6D" w:rsidRPr="00A916BC" w:rsidRDefault="008F6492" w:rsidP="00820F6D">
      <w:pPr>
        <w:spacing w:line="240" w:lineRule="atLeast"/>
        <w:rPr>
          <w:sz w:val="18"/>
          <w:szCs w:val="18"/>
        </w:rPr>
      </w:pPr>
      <w:r w:rsidRPr="00A916BC">
        <w:rPr>
          <w:sz w:val="28"/>
          <w:szCs w:val="28"/>
        </w:rPr>
        <w:t xml:space="preserve">SOLICITUD </w:t>
      </w:r>
      <w:r w:rsidR="00F77721" w:rsidRPr="00A916BC">
        <w:rPr>
          <w:sz w:val="28"/>
          <w:szCs w:val="28"/>
        </w:rPr>
        <w:t xml:space="preserve">DE </w:t>
      </w:r>
      <w:r w:rsidR="00820F6D" w:rsidRPr="00A916BC">
        <w:rPr>
          <w:sz w:val="28"/>
          <w:szCs w:val="28"/>
        </w:rPr>
        <w:t>RENUNCIA A CONVOCATORIAS</w:t>
      </w:r>
      <w:r w:rsidR="00BF1164" w:rsidRPr="00A916BC">
        <w:rPr>
          <w:sz w:val="28"/>
          <w:szCs w:val="28"/>
        </w:rPr>
        <w:br/>
      </w:r>
    </w:p>
    <w:p w14:paraId="11F9622C" w14:textId="1F58B372" w:rsidR="008F6492" w:rsidRPr="00A916BC" w:rsidRDefault="008F6492" w:rsidP="00820F6D">
      <w:pPr>
        <w:spacing w:line="240" w:lineRule="atLeast"/>
        <w:rPr>
          <w:rFonts w:ascii="Arial Black" w:hAnsi="Arial Black"/>
          <w:sz w:val="18"/>
          <w:szCs w:val="18"/>
        </w:rPr>
      </w:pPr>
      <w:r w:rsidRPr="00A916BC">
        <w:rPr>
          <w:sz w:val="18"/>
          <w:szCs w:val="18"/>
        </w:rPr>
        <w:tab/>
      </w:r>
    </w:p>
    <w:p w14:paraId="5E1CE22A" w14:textId="32397449" w:rsidR="002C1F2E" w:rsidRPr="00A916BC" w:rsidRDefault="00304268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427"/>
        </w:tabs>
        <w:spacing w:line="276" w:lineRule="auto"/>
        <w:ind w:right="-1"/>
        <w:rPr>
          <w:sz w:val="18"/>
          <w:szCs w:val="18"/>
        </w:rPr>
      </w:pPr>
      <w:r w:rsidRPr="00A916BC">
        <w:rPr>
          <w:sz w:val="18"/>
          <w:szCs w:val="18"/>
        </w:rPr>
        <w:t>Alumno</w:t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="002C1F2E" w:rsidRPr="00A916BC">
        <w:rPr>
          <w:sz w:val="18"/>
          <w:szCs w:val="18"/>
        </w:rPr>
        <w:t>|  DNI</w:t>
      </w:r>
      <w:r w:rsidRPr="00A916BC">
        <w:rPr>
          <w:sz w:val="18"/>
          <w:szCs w:val="18"/>
        </w:rPr>
        <w:t>/NIE</w:t>
      </w:r>
      <w:r w:rsidR="002C1F2E" w:rsidRPr="00A916BC">
        <w:rPr>
          <w:sz w:val="18"/>
          <w:szCs w:val="18"/>
        </w:rPr>
        <w:tab/>
      </w:r>
      <w:r w:rsidR="002C1F2E" w:rsidRPr="00A916BC">
        <w:rPr>
          <w:sz w:val="18"/>
          <w:szCs w:val="18"/>
        </w:rPr>
        <w:tab/>
      </w:r>
    </w:p>
    <w:p w14:paraId="1F74A376" w14:textId="482F00CD" w:rsidR="002C1F2E" w:rsidRPr="00A916BC" w:rsidRDefault="002C1F2E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6096"/>
        </w:tabs>
        <w:spacing w:line="276" w:lineRule="auto"/>
        <w:ind w:right="-1"/>
        <w:rPr>
          <w:sz w:val="18"/>
          <w:szCs w:val="18"/>
        </w:rPr>
      </w:pPr>
      <w:r w:rsidRPr="00A916BC">
        <w:rPr>
          <w:sz w:val="18"/>
          <w:szCs w:val="18"/>
        </w:rPr>
        <w:t>Domicilio</w:t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="00304268"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>|  CP</w:t>
      </w:r>
    </w:p>
    <w:p w14:paraId="58AFAABA" w14:textId="77777777" w:rsidR="002C1F2E" w:rsidRPr="00A916BC" w:rsidRDefault="002C1F2E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4395"/>
        </w:tabs>
        <w:spacing w:line="276" w:lineRule="auto"/>
        <w:ind w:right="-1"/>
        <w:rPr>
          <w:sz w:val="18"/>
          <w:szCs w:val="18"/>
        </w:rPr>
      </w:pPr>
      <w:r w:rsidRPr="00A916BC">
        <w:rPr>
          <w:sz w:val="18"/>
          <w:szCs w:val="18"/>
        </w:rPr>
        <w:t>Localidad</w:t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  <w:t>|  Provincia</w:t>
      </w:r>
      <w:r w:rsidRPr="00A916BC">
        <w:rPr>
          <w:sz w:val="18"/>
          <w:szCs w:val="18"/>
        </w:rPr>
        <w:tab/>
      </w:r>
    </w:p>
    <w:p w14:paraId="663578A3" w14:textId="77777777" w:rsidR="002C1F2E" w:rsidRPr="00A916BC" w:rsidRDefault="002C1F2E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  <w:r w:rsidRPr="00A916BC">
        <w:rPr>
          <w:sz w:val="18"/>
          <w:szCs w:val="18"/>
        </w:rPr>
        <w:t>Teléfono</w:t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  <w:t>|  E-mail</w:t>
      </w:r>
      <w:r w:rsidRPr="00A916BC">
        <w:rPr>
          <w:sz w:val="18"/>
          <w:szCs w:val="18"/>
        </w:rPr>
        <w:tab/>
      </w:r>
    </w:p>
    <w:p w14:paraId="5740DA3B" w14:textId="77777777" w:rsidR="008F6492" w:rsidRPr="00A916BC" w:rsidRDefault="008F6492" w:rsidP="00262766">
      <w:pPr>
        <w:spacing w:line="276" w:lineRule="auto"/>
        <w:rPr>
          <w:sz w:val="18"/>
          <w:szCs w:val="18"/>
        </w:rPr>
      </w:pPr>
    </w:p>
    <w:p w14:paraId="6E00DCC0" w14:textId="3D8656DB" w:rsidR="008F6492" w:rsidRPr="00A916BC" w:rsidRDefault="00DF5EFC" w:rsidP="003B1F78">
      <w:pPr>
        <w:pBdr>
          <w:bottom w:val="single" w:sz="4" w:space="1" w:color="auto"/>
        </w:pBdr>
        <w:spacing w:before="120" w:after="60" w:line="276" w:lineRule="auto"/>
        <w:outlineLvl w:val="0"/>
        <w:rPr>
          <w:b/>
          <w:sz w:val="18"/>
          <w:szCs w:val="18"/>
        </w:rPr>
      </w:pPr>
      <w:r w:rsidRPr="00A916BC">
        <w:rPr>
          <w:b/>
          <w:sz w:val="18"/>
          <w:szCs w:val="18"/>
        </w:rPr>
        <w:t>E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X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P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O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N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E</w:t>
      </w:r>
    </w:p>
    <w:p w14:paraId="2F846B5D" w14:textId="2391863A" w:rsidR="00820F6D" w:rsidRPr="00A916BC" w:rsidRDefault="00820F6D" w:rsidP="00820F6D">
      <w:pPr>
        <w:spacing w:before="120" w:line="276" w:lineRule="auto"/>
        <w:rPr>
          <w:sz w:val="18"/>
          <w:szCs w:val="18"/>
        </w:rPr>
      </w:pPr>
      <w:r w:rsidRPr="00A916BC">
        <w:rPr>
          <w:sz w:val="18"/>
          <w:szCs w:val="18"/>
        </w:rPr>
        <w:t xml:space="preserve">Que está matriculado en este centro, en el </w:t>
      </w:r>
      <w:r w:rsidRPr="00A916BC">
        <w:rPr>
          <w:b/>
          <w:sz w:val="18"/>
          <w:szCs w:val="18"/>
        </w:rPr>
        <w:t xml:space="preserve">ciclo formativo </w:t>
      </w:r>
      <w:r w:rsidRPr="00A916BC">
        <w:rPr>
          <w:sz w:val="18"/>
          <w:szCs w:val="18"/>
        </w:rPr>
        <w:t>de:</w:t>
      </w:r>
    </w:p>
    <w:p w14:paraId="0617A6FB" w14:textId="3C0F1B98" w:rsidR="00820F6D" w:rsidRPr="00A916BC" w:rsidRDefault="00820F6D" w:rsidP="00820F6D">
      <w:pPr>
        <w:pBdr>
          <w:bottom w:val="dotted" w:sz="4" w:space="1" w:color="auto"/>
          <w:between w:val="dotted" w:sz="4" w:space="1" w:color="auto"/>
        </w:pBdr>
        <w:spacing w:line="276" w:lineRule="auto"/>
        <w:jc w:val="center"/>
        <w:rPr>
          <w:sz w:val="18"/>
          <w:szCs w:val="18"/>
        </w:rPr>
      </w:pPr>
    </w:p>
    <w:p w14:paraId="3D0D0565" w14:textId="77777777" w:rsidR="0079069C" w:rsidRPr="00A916BC" w:rsidRDefault="0079069C" w:rsidP="0079069C">
      <w:pPr>
        <w:pBdr>
          <w:bottom w:val="dotted" w:sz="4" w:space="1" w:color="auto"/>
          <w:between w:val="dotted" w:sz="4" w:space="1" w:color="auto"/>
        </w:pBdr>
        <w:spacing w:line="276" w:lineRule="auto"/>
        <w:jc w:val="center"/>
        <w:rPr>
          <w:sz w:val="18"/>
          <w:szCs w:val="18"/>
        </w:rPr>
      </w:pPr>
    </w:p>
    <w:p w14:paraId="3794D7A6" w14:textId="77777777" w:rsidR="0079069C" w:rsidRPr="00A916BC" w:rsidRDefault="0079069C" w:rsidP="0079069C">
      <w:pPr>
        <w:pBdr>
          <w:bottom w:val="dotted" w:sz="4" w:space="1" w:color="auto"/>
          <w:between w:val="dotted" w:sz="4" w:space="1" w:color="auto"/>
        </w:pBdr>
        <w:spacing w:line="276" w:lineRule="auto"/>
        <w:jc w:val="center"/>
        <w:rPr>
          <w:sz w:val="18"/>
          <w:szCs w:val="18"/>
        </w:rPr>
      </w:pPr>
    </w:p>
    <w:p w14:paraId="6421BA9E" w14:textId="77777777" w:rsidR="0079069C" w:rsidRPr="00A916BC" w:rsidRDefault="0079069C" w:rsidP="0079069C">
      <w:pPr>
        <w:pBdr>
          <w:bottom w:val="dotted" w:sz="4" w:space="1" w:color="auto"/>
          <w:between w:val="dotted" w:sz="4" w:space="1" w:color="auto"/>
        </w:pBdr>
        <w:spacing w:line="276" w:lineRule="auto"/>
        <w:jc w:val="center"/>
        <w:rPr>
          <w:sz w:val="18"/>
          <w:szCs w:val="18"/>
        </w:rPr>
      </w:pPr>
    </w:p>
    <w:p w14:paraId="052B01F7" w14:textId="334F6342" w:rsidR="00DD4735" w:rsidRPr="00A916BC" w:rsidRDefault="00DD4735" w:rsidP="00262766">
      <w:pPr>
        <w:spacing w:line="276" w:lineRule="auto"/>
        <w:rPr>
          <w:sz w:val="18"/>
          <w:szCs w:val="18"/>
        </w:rPr>
      </w:pPr>
    </w:p>
    <w:p w14:paraId="2C159592" w14:textId="77777777" w:rsidR="00820F6D" w:rsidRPr="00A916BC" w:rsidRDefault="00820F6D" w:rsidP="00262766">
      <w:pPr>
        <w:spacing w:line="276" w:lineRule="auto"/>
        <w:rPr>
          <w:sz w:val="18"/>
          <w:szCs w:val="18"/>
        </w:rPr>
      </w:pPr>
    </w:p>
    <w:p w14:paraId="15F94F0B" w14:textId="0BA5FB90" w:rsidR="00DD4735" w:rsidRPr="00A916BC" w:rsidRDefault="00462453" w:rsidP="003B1F78">
      <w:pPr>
        <w:pBdr>
          <w:bottom w:val="single" w:sz="4" w:space="1" w:color="auto"/>
        </w:pBdr>
        <w:spacing w:before="120" w:after="60" w:line="276" w:lineRule="auto"/>
        <w:outlineLvl w:val="0"/>
        <w:rPr>
          <w:b/>
          <w:sz w:val="18"/>
          <w:szCs w:val="18"/>
        </w:rPr>
      </w:pPr>
      <w:r w:rsidRPr="00A916BC">
        <w:rPr>
          <w:b/>
          <w:sz w:val="18"/>
          <w:szCs w:val="18"/>
        </w:rPr>
        <w:t>S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O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L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I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C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I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T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 xml:space="preserve">A </w:t>
      </w:r>
    </w:p>
    <w:p w14:paraId="1C0C0104" w14:textId="2EFB72AB" w:rsidR="000D74A7" w:rsidRPr="00A916BC" w:rsidRDefault="00DD4735" w:rsidP="00982C2B">
      <w:pPr>
        <w:spacing w:before="120" w:line="276" w:lineRule="auto"/>
        <w:rPr>
          <w:sz w:val="18"/>
          <w:szCs w:val="18"/>
        </w:rPr>
      </w:pPr>
      <w:r w:rsidRPr="00A916BC">
        <w:rPr>
          <w:sz w:val="18"/>
          <w:szCs w:val="18"/>
        </w:rPr>
        <w:t xml:space="preserve">Que </w:t>
      </w:r>
      <w:r w:rsidR="009B7B0A" w:rsidRPr="00A916BC">
        <w:rPr>
          <w:sz w:val="18"/>
          <w:szCs w:val="18"/>
        </w:rPr>
        <w:t>le sea admitida</w:t>
      </w:r>
      <w:r w:rsidR="00820F6D" w:rsidRPr="00A916BC">
        <w:rPr>
          <w:sz w:val="18"/>
          <w:szCs w:val="18"/>
        </w:rPr>
        <w:t>:</w:t>
      </w:r>
    </w:p>
    <w:p w14:paraId="02B5D8F4" w14:textId="188B75B8" w:rsidR="00A916BC" w:rsidRPr="00A916BC" w:rsidRDefault="00820F6D" w:rsidP="00820F6D">
      <w:pPr>
        <w:spacing w:before="120" w:line="276" w:lineRule="auto"/>
        <w:rPr>
          <w:sz w:val="18"/>
          <w:szCs w:val="18"/>
          <w:lang w:val="es-ES"/>
        </w:rPr>
      </w:pPr>
      <w:r w:rsidRPr="00A916BC"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A916BC">
        <w:rPr>
          <w:sz w:val="18"/>
          <w:szCs w:val="18"/>
        </w:rPr>
        <w:instrText xml:space="preserve"> FORMCHECKBOX </w:instrText>
      </w:r>
      <w:r w:rsidR="00CD6DD3">
        <w:rPr>
          <w:sz w:val="18"/>
          <w:szCs w:val="18"/>
        </w:rPr>
      </w:r>
      <w:r w:rsidR="00CD6DD3">
        <w:rPr>
          <w:sz w:val="18"/>
          <w:szCs w:val="18"/>
        </w:rPr>
        <w:fldChar w:fldCharType="separate"/>
      </w:r>
      <w:r w:rsidRPr="00A916BC">
        <w:rPr>
          <w:sz w:val="18"/>
          <w:szCs w:val="18"/>
        </w:rPr>
        <w:fldChar w:fldCharType="end"/>
      </w:r>
      <w:r w:rsidRPr="00A916BC">
        <w:rPr>
          <w:sz w:val="18"/>
          <w:szCs w:val="18"/>
        </w:rPr>
        <w:t xml:space="preserve">  </w:t>
      </w:r>
      <w:r w:rsidRPr="00A916BC">
        <w:rPr>
          <w:b/>
          <w:sz w:val="18"/>
          <w:szCs w:val="18"/>
          <w:lang w:val="es-ES"/>
        </w:rPr>
        <w:t>La renuncia a las convocatorias</w:t>
      </w:r>
      <w:r w:rsidRPr="00A916BC">
        <w:rPr>
          <w:sz w:val="18"/>
          <w:szCs w:val="18"/>
          <w:lang w:val="es-ES"/>
        </w:rPr>
        <w:t xml:space="preserve"> de los siguientes módulos:</w:t>
      </w:r>
    </w:p>
    <w:p w14:paraId="531836AA" w14:textId="1EF94C27" w:rsidR="00DD4735" w:rsidRPr="00A916BC" w:rsidRDefault="00A916BC" w:rsidP="00A916BC">
      <w:pPr>
        <w:pBdr>
          <w:bottom w:val="dotted" w:sz="4" w:space="1" w:color="auto"/>
          <w:between w:val="dotted" w:sz="4" w:space="1" w:color="auto"/>
        </w:pBdr>
        <w:spacing w:before="120" w:line="276" w:lineRule="auto"/>
        <w:rPr>
          <w:sz w:val="18"/>
          <w:szCs w:val="18"/>
        </w:rPr>
      </w:pPr>
      <w:r w:rsidRPr="00A916BC">
        <w:rPr>
          <w:sz w:val="18"/>
          <w:szCs w:val="18"/>
        </w:rPr>
        <w:t>Módulo</w:t>
      </w:r>
      <w:r w:rsidR="00853AF6">
        <w:rPr>
          <w:sz w:val="18"/>
          <w:szCs w:val="18"/>
        </w:rPr>
        <w:t>s</w:t>
      </w:r>
      <w:r w:rsidRPr="00A916BC">
        <w:rPr>
          <w:sz w:val="18"/>
          <w:szCs w:val="18"/>
        </w:rPr>
        <w:t>:</w:t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="00820F6D" w:rsidRPr="00A916BC">
        <w:rPr>
          <w:sz w:val="18"/>
          <w:szCs w:val="18"/>
        </w:rPr>
        <w:t>Convocatoria</w:t>
      </w:r>
      <w:r w:rsidR="00853AF6">
        <w:rPr>
          <w:sz w:val="18"/>
          <w:szCs w:val="18"/>
        </w:rPr>
        <w:t>s</w:t>
      </w:r>
      <w:r w:rsidR="00820F6D" w:rsidRPr="00A916BC">
        <w:rPr>
          <w:sz w:val="18"/>
          <w:szCs w:val="18"/>
        </w:rPr>
        <w:t>:</w:t>
      </w:r>
    </w:p>
    <w:p w14:paraId="3A0556FB" w14:textId="77777777" w:rsidR="00853AF6" w:rsidRDefault="00853AF6" w:rsidP="00853AF6">
      <w:pPr>
        <w:pBdr>
          <w:between w:val="dotted" w:sz="4" w:space="1" w:color="auto"/>
        </w:pBdr>
        <w:spacing w:line="276" w:lineRule="auto"/>
        <w:rPr>
          <w:sz w:val="18"/>
          <w:szCs w:val="18"/>
        </w:rPr>
      </w:pP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916BC"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A916BC">
        <w:rPr>
          <w:sz w:val="18"/>
          <w:szCs w:val="18"/>
        </w:rPr>
        <w:instrText xml:space="preserve"> FORMCHECKBOX </w:instrText>
      </w:r>
      <w:r w:rsidR="00CD6DD3">
        <w:rPr>
          <w:sz w:val="18"/>
          <w:szCs w:val="18"/>
        </w:rPr>
      </w:r>
      <w:r w:rsidR="00CD6DD3">
        <w:rPr>
          <w:sz w:val="18"/>
          <w:szCs w:val="18"/>
        </w:rPr>
        <w:fldChar w:fldCharType="separate"/>
      </w:r>
      <w:r w:rsidRPr="00A916B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Ordinaria   </w:t>
      </w:r>
      <w:r w:rsidRPr="00A916BC"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A916BC">
        <w:rPr>
          <w:sz w:val="18"/>
          <w:szCs w:val="18"/>
        </w:rPr>
        <w:instrText xml:space="preserve"> FORMCHECKBOX </w:instrText>
      </w:r>
      <w:r w:rsidR="00CD6DD3">
        <w:rPr>
          <w:sz w:val="18"/>
          <w:szCs w:val="18"/>
        </w:rPr>
      </w:r>
      <w:r w:rsidR="00CD6DD3">
        <w:rPr>
          <w:sz w:val="18"/>
          <w:szCs w:val="18"/>
        </w:rPr>
        <w:fldChar w:fldCharType="separate"/>
      </w:r>
      <w:r w:rsidRPr="00A916B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Extraordinaria</w:t>
      </w:r>
    </w:p>
    <w:p w14:paraId="79E6C0C8" w14:textId="77777777" w:rsidR="00853AF6" w:rsidRPr="00A916BC" w:rsidRDefault="00853AF6" w:rsidP="00853AF6">
      <w:pPr>
        <w:pBdr>
          <w:between w:val="dotted" w:sz="4" w:space="1" w:color="auto"/>
        </w:pBdr>
        <w:spacing w:line="276" w:lineRule="auto"/>
        <w:rPr>
          <w:sz w:val="18"/>
          <w:szCs w:val="18"/>
        </w:rPr>
      </w:pP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916BC"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A916BC">
        <w:rPr>
          <w:sz w:val="18"/>
          <w:szCs w:val="18"/>
        </w:rPr>
        <w:instrText xml:space="preserve"> FORMCHECKBOX </w:instrText>
      </w:r>
      <w:r w:rsidR="00CD6DD3">
        <w:rPr>
          <w:sz w:val="18"/>
          <w:szCs w:val="18"/>
        </w:rPr>
      </w:r>
      <w:r w:rsidR="00CD6DD3">
        <w:rPr>
          <w:sz w:val="18"/>
          <w:szCs w:val="18"/>
        </w:rPr>
        <w:fldChar w:fldCharType="separate"/>
      </w:r>
      <w:r w:rsidRPr="00A916B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Ordinaria   </w:t>
      </w:r>
      <w:r w:rsidRPr="00A916BC"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A916BC">
        <w:rPr>
          <w:sz w:val="18"/>
          <w:szCs w:val="18"/>
        </w:rPr>
        <w:instrText xml:space="preserve"> FORMCHECKBOX </w:instrText>
      </w:r>
      <w:r w:rsidR="00CD6DD3">
        <w:rPr>
          <w:sz w:val="18"/>
          <w:szCs w:val="18"/>
        </w:rPr>
      </w:r>
      <w:r w:rsidR="00CD6DD3">
        <w:rPr>
          <w:sz w:val="18"/>
          <w:szCs w:val="18"/>
        </w:rPr>
        <w:fldChar w:fldCharType="separate"/>
      </w:r>
      <w:r w:rsidRPr="00A916B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Extraordinaria</w:t>
      </w:r>
    </w:p>
    <w:p w14:paraId="247EC48D" w14:textId="77777777" w:rsidR="00853AF6" w:rsidRPr="00A916BC" w:rsidRDefault="00853AF6" w:rsidP="00853AF6">
      <w:pPr>
        <w:pBdr>
          <w:between w:val="dotted" w:sz="4" w:space="1" w:color="auto"/>
        </w:pBdr>
        <w:spacing w:line="276" w:lineRule="auto"/>
        <w:rPr>
          <w:sz w:val="18"/>
          <w:szCs w:val="18"/>
        </w:rPr>
      </w:pP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916BC"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A916BC">
        <w:rPr>
          <w:sz w:val="18"/>
          <w:szCs w:val="18"/>
        </w:rPr>
        <w:instrText xml:space="preserve"> FORMCHECKBOX </w:instrText>
      </w:r>
      <w:r w:rsidR="00CD6DD3">
        <w:rPr>
          <w:sz w:val="18"/>
          <w:szCs w:val="18"/>
        </w:rPr>
      </w:r>
      <w:r w:rsidR="00CD6DD3">
        <w:rPr>
          <w:sz w:val="18"/>
          <w:szCs w:val="18"/>
        </w:rPr>
        <w:fldChar w:fldCharType="separate"/>
      </w:r>
      <w:r w:rsidRPr="00A916BC">
        <w:rPr>
          <w:sz w:val="18"/>
          <w:szCs w:val="18"/>
        </w:rPr>
        <w:fldChar w:fldCharType="end"/>
      </w:r>
      <w:r w:rsidRPr="00A916BC">
        <w:rPr>
          <w:sz w:val="18"/>
          <w:szCs w:val="18"/>
        </w:rPr>
        <w:t xml:space="preserve"> Ordinaria</w:t>
      </w:r>
      <w:r>
        <w:rPr>
          <w:sz w:val="18"/>
          <w:szCs w:val="18"/>
        </w:rPr>
        <w:t xml:space="preserve">   </w:t>
      </w:r>
      <w:r w:rsidRPr="00A916BC"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A916BC">
        <w:rPr>
          <w:sz w:val="18"/>
          <w:szCs w:val="18"/>
        </w:rPr>
        <w:instrText xml:space="preserve"> FORMCHECKBOX </w:instrText>
      </w:r>
      <w:r w:rsidR="00CD6DD3">
        <w:rPr>
          <w:sz w:val="18"/>
          <w:szCs w:val="18"/>
        </w:rPr>
      </w:r>
      <w:r w:rsidR="00CD6DD3">
        <w:rPr>
          <w:sz w:val="18"/>
          <w:szCs w:val="18"/>
        </w:rPr>
        <w:fldChar w:fldCharType="separate"/>
      </w:r>
      <w:r w:rsidRPr="00A916BC">
        <w:rPr>
          <w:sz w:val="18"/>
          <w:szCs w:val="18"/>
        </w:rPr>
        <w:fldChar w:fldCharType="end"/>
      </w:r>
      <w:r w:rsidRPr="00A916BC">
        <w:rPr>
          <w:sz w:val="18"/>
          <w:szCs w:val="18"/>
        </w:rPr>
        <w:t xml:space="preserve"> Extraordinaria</w:t>
      </w:r>
    </w:p>
    <w:p w14:paraId="2F54E9FB" w14:textId="77777777" w:rsidR="00F8733C" w:rsidRDefault="00F8733C" w:rsidP="00262766">
      <w:pPr>
        <w:spacing w:line="276" w:lineRule="auto"/>
        <w:rPr>
          <w:sz w:val="18"/>
          <w:szCs w:val="18"/>
        </w:rPr>
      </w:pPr>
    </w:p>
    <w:p w14:paraId="3AE25996" w14:textId="77777777" w:rsidR="006343B8" w:rsidRDefault="006343B8" w:rsidP="00262766">
      <w:pPr>
        <w:spacing w:line="276" w:lineRule="auto"/>
        <w:rPr>
          <w:sz w:val="18"/>
          <w:szCs w:val="18"/>
        </w:rPr>
      </w:pPr>
    </w:p>
    <w:p w14:paraId="744CAE1E" w14:textId="77777777" w:rsidR="006343B8" w:rsidRDefault="006343B8" w:rsidP="00262766">
      <w:pPr>
        <w:spacing w:line="276" w:lineRule="auto"/>
        <w:rPr>
          <w:sz w:val="18"/>
          <w:szCs w:val="18"/>
        </w:rPr>
      </w:pPr>
    </w:p>
    <w:p w14:paraId="6680C328" w14:textId="77777777" w:rsidR="00CC041C" w:rsidRDefault="00CC041C" w:rsidP="00262766">
      <w:pPr>
        <w:spacing w:line="276" w:lineRule="auto"/>
        <w:rPr>
          <w:sz w:val="18"/>
          <w:szCs w:val="18"/>
        </w:rPr>
      </w:pPr>
    </w:p>
    <w:p w14:paraId="74CBBFB4" w14:textId="77777777" w:rsidR="00CC041C" w:rsidRPr="00A916BC" w:rsidRDefault="00CC041C" w:rsidP="00262766">
      <w:pPr>
        <w:spacing w:line="276" w:lineRule="auto"/>
        <w:rPr>
          <w:sz w:val="18"/>
          <w:szCs w:val="18"/>
        </w:rPr>
      </w:pPr>
    </w:p>
    <w:p w14:paraId="0F791B3E" w14:textId="34ECC617" w:rsidR="008F6492" w:rsidRPr="00A916BC" w:rsidRDefault="00D42AE0" w:rsidP="00262766">
      <w:pPr>
        <w:spacing w:line="276" w:lineRule="auto"/>
        <w:rPr>
          <w:sz w:val="18"/>
          <w:szCs w:val="18"/>
        </w:rPr>
      </w:pPr>
      <w:r w:rsidRPr="00A916BC">
        <w:rPr>
          <w:sz w:val="18"/>
          <w:szCs w:val="18"/>
        </w:rPr>
        <w:t>…………………………..</w:t>
      </w:r>
      <w:r w:rsidR="0057022B" w:rsidRPr="00A916BC">
        <w:rPr>
          <w:sz w:val="18"/>
          <w:szCs w:val="18"/>
        </w:rPr>
        <w:t xml:space="preserve">, a </w:t>
      </w:r>
      <w:r w:rsidR="00FA071E" w:rsidRPr="00A916BC">
        <w:rPr>
          <w:sz w:val="18"/>
          <w:szCs w:val="18"/>
        </w:rPr>
        <w:t xml:space="preserve"> </w:t>
      </w:r>
      <w:r w:rsidR="00A95340" w:rsidRPr="00A916BC">
        <w:rPr>
          <w:sz w:val="18"/>
          <w:szCs w:val="18"/>
        </w:rPr>
        <w:t>……</w:t>
      </w:r>
      <w:r w:rsidR="004C1F10" w:rsidRPr="00A916BC">
        <w:rPr>
          <w:sz w:val="18"/>
          <w:szCs w:val="18"/>
        </w:rPr>
        <w:t xml:space="preserve">… </w:t>
      </w:r>
      <w:r w:rsidR="00FA071E" w:rsidRPr="00A916BC">
        <w:rPr>
          <w:sz w:val="18"/>
          <w:szCs w:val="18"/>
        </w:rPr>
        <w:t xml:space="preserve"> </w:t>
      </w:r>
      <w:r w:rsidR="00DF5EFC" w:rsidRPr="00A916BC">
        <w:rPr>
          <w:sz w:val="18"/>
          <w:szCs w:val="18"/>
        </w:rPr>
        <w:t>d</w:t>
      </w:r>
      <w:r w:rsidR="0057022B" w:rsidRPr="00A916BC">
        <w:rPr>
          <w:sz w:val="18"/>
          <w:szCs w:val="18"/>
        </w:rPr>
        <w:t>e</w:t>
      </w:r>
      <w:r w:rsidR="004C1F10" w:rsidRPr="00A916BC">
        <w:rPr>
          <w:sz w:val="18"/>
          <w:szCs w:val="18"/>
        </w:rPr>
        <w:t xml:space="preserve"> </w:t>
      </w:r>
      <w:r w:rsidR="00FA071E" w:rsidRPr="00A916BC">
        <w:rPr>
          <w:sz w:val="18"/>
          <w:szCs w:val="18"/>
        </w:rPr>
        <w:t xml:space="preserve"> </w:t>
      </w:r>
      <w:r w:rsidR="00A95340" w:rsidRPr="00A916BC">
        <w:rPr>
          <w:sz w:val="18"/>
          <w:szCs w:val="18"/>
        </w:rPr>
        <w:t>…………………………</w:t>
      </w:r>
      <w:r w:rsidR="004C1F10" w:rsidRPr="00A916BC">
        <w:rPr>
          <w:sz w:val="18"/>
          <w:szCs w:val="18"/>
        </w:rPr>
        <w:t>…</w:t>
      </w:r>
      <w:r w:rsidR="00FA071E" w:rsidRPr="00A916BC">
        <w:rPr>
          <w:sz w:val="18"/>
          <w:szCs w:val="18"/>
        </w:rPr>
        <w:t xml:space="preserve"> </w:t>
      </w:r>
      <w:r w:rsidR="004C1F10" w:rsidRPr="00A916BC">
        <w:rPr>
          <w:sz w:val="18"/>
          <w:szCs w:val="18"/>
        </w:rPr>
        <w:t xml:space="preserve"> </w:t>
      </w:r>
      <w:r w:rsidR="0057022B" w:rsidRPr="00A916BC">
        <w:rPr>
          <w:sz w:val="18"/>
          <w:szCs w:val="18"/>
        </w:rPr>
        <w:t>de</w:t>
      </w:r>
      <w:r w:rsidR="00FA071E" w:rsidRPr="00A916BC">
        <w:rPr>
          <w:sz w:val="18"/>
          <w:szCs w:val="18"/>
        </w:rPr>
        <w:t xml:space="preserve"> </w:t>
      </w:r>
      <w:r w:rsidR="00A95340" w:rsidRPr="00A916BC">
        <w:rPr>
          <w:sz w:val="18"/>
          <w:szCs w:val="18"/>
        </w:rPr>
        <w:t xml:space="preserve"> ………</w:t>
      </w:r>
      <w:r w:rsidR="004C1F10" w:rsidRPr="00A916BC">
        <w:rPr>
          <w:sz w:val="18"/>
          <w:szCs w:val="18"/>
        </w:rPr>
        <w:t>…..</w:t>
      </w:r>
    </w:p>
    <w:p w14:paraId="3416D877" w14:textId="77777777" w:rsidR="00DF2B23" w:rsidRPr="00A916BC" w:rsidRDefault="00DF2B23" w:rsidP="00262766">
      <w:pPr>
        <w:spacing w:line="276" w:lineRule="auto"/>
        <w:rPr>
          <w:sz w:val="18"/>
          <w:szCs w:val="18"/>
        </w:rPr>
      </w:pPr>
    </w:p>
    <w:p w14:paraId="6B7B16E2" w14:textId="77777777" w:rsidR="00FA071E" w:rsidRPr="00A916BC" w:rsidRDefault="00FA071E" w:rsidP="00262766">
      <w:pPr>
        <w:spacing w:line="276" w:lineRule="auto"/>
        <w:rPr>
          <w:sz w:val="18"/>
          <w:szCs w:val="18"/>
        </w:rPr>
      </w:pPr>
    </w:p>
    <w:p w14:paraId="6C29CB25" w14:textId="77777777" w:rsidR="00A95340" w:rsidRPr="00A916BC" w:rsidRDefault="00A95340" w:rsidP="00262766">
      <w:pPr>
        <w:spacing w:line="276" w:lineRule="auto"/>
        <w:rPr>
          <w:sz w:val="18"/>
          <w:szCs w:val="18"/>
        </w:rPr>
      </w:pPr>
    </w:p>
    <w:p w14:paraId="07B67284" w14:textId="77777777" w:rsidR="004B13AD" w:rsidRPr="00A916BC" w:rsidRDefault="004B13AD" w:rsidP="00262766">
      <w:pPr>
        <w:spacing w:line="276" w:lineRule="auto"/>
        <w:rPr>
          <w:sz w:val="18"/>
          <w:szCs w:val="18"/>
        </w:rPr>
      </w:pPr>
    </w:p>
    <w:p w14:paraId="14CBC4F1" w14:textId="77777777" w:rsidR="001B4DB2" w:rsidRPr="00A916BC" w:rsidRDefault="001B4DB2" w:rsidP="00262766">
      <w:pPr>
        <w:spacing w:line="276" w:lineRule="auto"/>
        <w:rPr>
          <w:sz w:val="18"/>
          <w:szCs w:val="18"/>
        </w:rPr>
      </w:pPr>
    </w:p>
    <w:p w14:paraId="699322F8" w14:textId="2ED2351F" w:rsidR="008F6492" w:rsidRPr="00A916BC" w:rsidRDefault="008F6492" w:rsidP="00262766">
      <w:pPr>
        <w:spacing w:line="276" w:lineRule="auto"/>
        <w:rPr>
          <w:sz w:val="18"/>
          <w:szCs w:val="18"/>
        </w:rPr>
      </w:pPr>
      <w:r w:rsidRPr="00A916BC">
        <w:rPr>
          <w:sz w:val="18"/>
          <w:szCs w:val="18"/>
        </w:rPr>
        <w:t>Firmado</w:t>
      </w:r>
      <w:r w:rsidR="00BB1062" w:rsidRPr="00A916BC">
        <w:rPr>
          <w:sz w:val="18"/>
          <w:szCs w:val="18"/>
        </w:rPr>
        <w:t>:</w:t>
      </w:r>
      <w:r w:rsidR="004C1F10" w:rsidRPr="00A916BC">
        <w:rPr>
          <w:sz w:val="18"/>
          <w:szCs w:val="18"/>
        </w:rPr>
        <w:t xml:space="preserve"> </w:t>
      </w:r>
      <w:r w:rsidR="00A95340" w:rsidRPr="00A916BC">
        <w:rPr>
          <w:sz w:val="18"/>
          <w:szCs w:val="18"/>
        </w:rPr>
        <w:t>……………………………………..</w:t>
      </w:r>
      <w:r w:rsidR="004C1F10" w:rsidRPr="00A916BC">
        <w:rPr>
          <w:sz w:val="18"/>
          <w:szCs w:val="18"/>
        </w:rPr>
        <w:t>………………….</w:t>
      </w:r>
    </w:p>
    <w:p w14:paraId="4CB16E57" w14:textId="0F93F8F1" w:rsidR="004C1F10" w:rsidRPr="00A916BC" w:rsidRDefault="00FA071E" w:rsidP="00262766">
      <w:pPr>
        <w:spacing w:line="276" w:lineRule="auto"/>
        <w:rPr>
          <w:sz w:val="14"/>
          <w:szCs w:val="14"/>
        </w:rPr>
      </w:pPr>
      <w:r w:rsidRPr="00A916BC">
        <w:rPr>
          <w:sz w:val="18"/>
          <w:szCs w:val="18"/>
        </w:rPr>
        <w:tab/>
      </w:r>
      <w:r w:rsidR="008925C5" w:rsidRPr="00A916BC">
        <w:rPr>
          <w:sz w:val="18"/>
          <w:szCs w:val="18"/>
        </w:rPr>
        <w:t xml:space="preserve"> </w:t>
      </w:r>
      <w:r w:rsidR="008F6492" w:rsidRPr="00A916BC">
        <w:rPr>
          <w:sz w:val="14"/>
          <w:szCs w:val="14"/>
        </w:rPr>
        <w:t>El solicitante</w:t>
      </w:r>
    </w:p>
    <w:p w14:paraId="3098685F" w14:textId="77777777" w:rsidR="00FE3D17" w:rsidRPr="00A916BC" w:rsidRDefault="00FE3D17">
      <w:pPr>
        <w:rPr>
          <w:sz w:val="14"/>
          <w:szCs w:val="14"/>
        </w:rPr>
      </w:pPr>
      <w:r w:rsidRPr="00A916BC">
        <w:rPr>
          <w:sz w:val="14"/>
          <w:szCs w:val="14"/>
        </w:rPr>
        <w:br w:type="page"/>
      </w:r>
    </w:p>
    <w:p w14:paraId="5955F0DD" w14:textId="710B5823" w:rsidR="00600115" w:rsidRPr="00600115" w:rsidRDefault="00600115" w:rsidP="00600115">
      <w:pPr>
        <w:rPr>
          <w:sz w:val="18"/>
          <w:szCs w:val="18"/>
        </w:rPr>
      </w:pPr>
      <w:r>
        <w:rPr>
          <w:sz w:val="18"/>
          <w:szCs w:val="18"/>
        </w:rPr>
        <w:lastRenderedPageBreak/>
        <w:t>NORMATIVA</w:t>
      </w:r>
    </w:p>
    <w:p w14:paraId="5106326D" w14:textId="77777777" w:rsidR="00600115" w:rsidRPr="00600115" w:rsidRDefault="00600115" w:rsidP="00600115">
      <w:pPr>
        <w:rPr>
          <w:sz w:val="16"/>
          <w:szCs w:val="16"/>
        </w:rPr>
      </w:pPr>
    </w:p>
    <w:p w14:paraId="2BB8871F" w14:textId="2A305A1C" w:rsidR="00600115" w:rsidRPr="00B63582" w:rsidRDefault="007614CB" w:rsidP="00600115">
      <w:pPr>
        <w:rPr>
          <w:sz w:val="18"/>
          <w:szCs w:val="18"/>
        </w:rPr>
      </w:pPr>
      <w:hyperlink r:id="rId8" w:history="1">
        <w:r w:rsidR="00B63582" w:rsidRPr="007614CB">
          <w:rPr>
            <w:rStyle w:val="Hipervnculo"/>
            <w:i/>
            <w:iCs/>
            <w:sz w:val="18"/>
            <w:szCs w:val="18"/>
          </w:rPr>
          <w:t>ORDEN EDU/762/2021, de 8 de juni</w:t>
        </w:r>
      </w:hyperlink>
      <w:r w:rsidR="00B63582" w:rsidRPr="00B63582">
        <w:rPr>
          <w:i/>
          <w:iCs/>
          <w:color w:val="0000FF"/>
          <w:sz w:val="18"/>
          <w:szCs w:val="18"/>
        </w:rPr>
        <w:t>o</w:t>
      </w:r>
      <w:r w:rsidR="00B63582" w:rsidRPr="00B63582">
        <w:rPr>
          <w:sz w:val="18"/>
          <w:szCs w:val="18"/>
        </w:rPr>
        <w:t xml:space="preserve">, por la que se regula el proceso de </w:t>
      </w:r>
      <w:r w:rsidR="00B63582" w:rsidRPr="00B63582">
        <w:rPr>
          <w:b/>
          <w:bCs/>
          <w:sz w:val="18"/>
          <w:szCs w:val="18"/>
        </w:rPr>
        <w:t>evaluación, movilidad y reconocimiento, convalidación y exención de módulos</w:t>
      </w:r>
      <w:r w:rsidR="00B63582" w:rsidRPr="00B63582">
        <w:rPr>
          <w:sz w:val="18"/>
          <w:szCs w:val="18"/>
        </w:rPr>
        <w:t xml:space="preserve"> del alumnado que cursa </w:t>
      </w:r>
      <w:r w:rsidR="00B63582" w:rsidRPr="00B63582">
        <w:rPr>
          <w:b/>
          <w:bCs/>
          <w:sz w:val="18"/>
          <w:szCs w:val="18"/>
        </w:rPr>
        <w:t>enseñanzas profesionales de artes plásticas y diseño</w:t>
      </w:r>
      <w:r w:rsidR="00B63582" w:rsidRPr="00B63582">
        <w:rPr>
          <w:sz w:val="18"/>
          <w:szCs w:val="18"/>
        </w:rPr>
        <w:t xml:space="preserve"> en centros públicos en la Comunidad de Castilla y León.</w:t>
      </w:r>
    </w:p>
    <w:p w14:paraId="18940406" w14:textId="77777777" w:rsidR="00600115" w:rsidRPr="00600115" w:rsidRDefault="00600115" w:rsidP="00600115">
      <w:pPr>
        <w:rPr>
          <w:sz w:val="18"/>
          <w:szCs w:val="18"/>
          <w:lang w:val="es-ES"/>
        </w:rPr>
      </w:pPr>
    </w:p>
    <w:p w14:paraId="2D4232EB" w14:textId="77777777" w:rsidR="002A5253" w:rsidRPr="00B84D2E" w:rsidRDefault="002A5253" w:rsidP="002A5253">
      <w:pPr>
        <w:rPr>
          <w:sz w:val="18"/>
          <w:szCs w:val="18"/>
        </w:rPr>
      </w:pPr>
      <w:r w:rsidRPr="00B84D2E">
        <w:rPr>
          <w:sz w:val="18"/>
          <w:szCs w:val="18"/>
        </w:rPr>
        <w:t>Artículo 5. Renuncia de convocatoria.</w:t>
      </w:r>
    </w:p>
    <w:p w14:paraId="707948F5" w14:textId="77777777" w:rsidR="002A5253" w:rsidRPr="00B84D2E" w:rsidRDefault="002A5253" w:rsidP="002A5253">
      <w:pPr>
        <w:rPr>
          <w:sz w:val="18"/>
          <w:szCs w:val="18"/>
        </w:rPr>
      </w:pPr>
    </w:p>
    <w:p w14:paraId="6BF8254C" w14:textId="77777777" w:rsidR="002A5253" w:rsidRPr="00B84D2E" w:rsidRDefault="002A5253" w:rsidP="002A5253">
      <w:pPr>
        <w:rPr>
          <w:sz w:val="18"/>
          <w:szCs w:val="18"/>
        </w:rPr>
      </w:pPr>
      <w:r w:rsidRPr="00B84D2E">
        <w:rPr>
          <w:sz w:val="18"/>
          <w:szCs w:val="18"/>
        </w:rPr>
        <w:t xml:space="preserve">1. El alumnado podrá solicitar la renuncia a cada convocatoria de uno o varios módulos en que se encuentre matriculado en los supuestos de enfermedad, accidente, discapacidad u otros motivos justificativos, siempre que estén acreditados documentalmente, mediante un escrito dirigido a la persona titular de la dirección del centro. La solicitud deberá presentarse hasta quince días hábiles antes de la realización de la evaluación final del módulo correspondiente. </w:t>
      </w:r>
    </w:p>
    <w:p w14:paraId="21177868" w14:textId="77777777" w:rsidR="002A5253" w:rsidRPr="00B84D2E" w:rsidRDefault="002A5253" w:rsidP="002A5253">
      <w:pPr>
        <w:rPr>
          <w:sz w:val="18"/>
          <w:szCs w:val="18"/>
        </w:rPr>
      </w:pPr>
    </w:p>
    <w:p w14:paraId="7DD3D72C" w14:textId="77777777" w:rsidR="002A5253" w:rsidRPr="00B84D2E" w:rsidRDefault="002A5253" w:rsidP="002A5253">
      <w:pPr>
        <w:rPr>
          <w:sz w:val="18"/>
          <w:szCs w:val="18"/>
        </w:rPr>
      </w:pPr>
      <w:r w:rsidRPr="00B84D2E">
        <w:rPr>
          <w:sz w:val="18"/>
          <w:szCs w:val="18"/>
        </w:rPr>
        <w:t>2. La dirección del centro resolverá la solicitud en un plazo máximo de diez días hábiles. El silencio administrativo tendrá efecto estimatorio.</w:t>
      </w:r>
    </w:p>
    <w:p w14:paraId="725E3AF1" w14:textId="77777777" w:rsidR="002A5253" w:rsidRPr="00B84D2E" w:rsidRDefault="002A5253" w:rsidP="002A5253">
      <w:pPr>
        <w:rPr>
          <w:sz w:val="18"/>
          <w:szCs w:val="18"/>
        </w:rPr>
      </w:pPr>
    </w:p>
    <w:p w14:paraId="469FE44F" w14:textId="42F2A985" w:rsidR="00B47081" w:rsidRPr="00B84D2E" w:rsidRDefault="002A5253" w:rsidP="002A5253">
      <w:pPr>
        <w:rPr>
          <w:sz w:val="18"/>
          <w:szCs w:val="18"/>
        </w:rPr>
      </w:pPr>
      <w:r w:rsidRPr="00B84D2E">
        <w:rPr>
          <w:sz w:val="18"/>
          <w:szCs w:val="18"/>
        </w:rPr>
        <w:t xml:space="preserve"> 3. Contra la resolución de la dirección del centro, las personas interesadas podrán elevar recurso de alzada, de acuerdo a lo establecido en los artículos 112, 121 y 122 de la Ley 39/2015, de 1 de octubre, del Procedimiento Administrativo Común de las Administraciones Públicas, ante la Dirección Provincial de Educación correspondiente, cuya resolución pondrá fin a la vía administrativa</w:t>
      </w:r>
    </w:p>
    <w:sectPr w:rsidR="00B47081" w:rsidRPr="00B84D2E" w:rsidSect="00543A4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3402" w:right="1701" w:bottom="2268" w:left="1985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7A79" w14:textId="77777777" w:rsidR="00CD6DD3" w:rsidRDefault="00CD6DD3">
      <w:r>
        <w:separator/>
      </w:r>
    </w:p>
  </w:endnote>
  <w:endnote w:type="continuationSeparator" w:id="0">
    <w:p w14:paraId="543FAD7B" w14:textId="77777777" w:rsidR="00CD6DD3" w:rsidRDefault="00CD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6253" w14:textId="77777777" w:rsidR="00820F6D" w:rsidRDefault="00820F6D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86FA65" w14:textId="77777777" w:rsidR="00820F6D" w:rsidRDefault="00820F6D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8DCE" w14:textId="27D8EF01" w:rsidR="00820F6D" w:rsidRPr="00526259" w:rsidRDefault="00820F6D" w:rsidP="00FA0DF3">
    <w:pPr>
      <w:rPr>
        <w:rFonts w:cs="Arial"/>
        <w:sz w:val="18"/>
        <w:szCs w:val="18"/>
      </w:rPr>
    </w:pPr>
    <w:r w:rsidRPr="00526259">
      <w:rPr>
        <w:rFonts w:cs="Arial"/>
        <w:sz w:val="18"/>
        <w:szCs w:val="18"/>
      </w:rPr>
      <w:t>DIRECTOR</w:t>
    </w:r>
    <w:r w:rsidR="00DC7653">
      <w:rPr>
        <w:rFonts w:cs="Arial"/>
        <w:sz w:val="18"/>
        <w:szCs w:val="18"/>
      </w:rPr>
      <w:t>/</w:t>
    </w:r>
    <w:r w:rsidR="00B84D2E">
      <w:rPr>
        <w:rFonts w:cs="Arial"/>
        <w:sz w:val="18"/>
        <w:szCs w:val="18"/>
      </w:rPr>
      <w:t>A</w:t>
    </w:r>
    <w:r w:rsidRPr="00526259">
      <w:rPr>
        <w:rFonts w:cs="Arial"/>
        <w:sz w:val="18"/>
        <w:szCs w:val="18"/>
      </w:rPr>
      <w:t xml:space="preserve"> DE</w:t>
    </w:r>
    <w:r>
      <w:rPr>
        <w:rFonts w:cs="Arial"/>
        <w:sz w:val="18"/>
        <w:szCs w:val="18"/>
      </w:rPr>
      <w:t xml:space="preserve"> LA ESCUELA DE ARTE Y SUPERIOR </w:t>
    </w:r>
    <w:r w:rsidRPr="00526259">
      <w:rPr>
        <w:rFonts w:cs="Arial"/>
        <w:sz w:val="18"/>
        <w:szCs w:val="18"/>
      </w:rPr>
      <w:t xml:space="preserve">DE </w:t>
    </w:r>
    <w:r>
      <w:rPr>
        <w:rFonts w:cs="Arial"/>
        <w:sz w:val="18"/>
        <w:szCs w:val="18"/>
      </w:rPr>
      <w:t xml:space="preserve">CONSERVACIÓN </w:t>
    </w:r>
    <w:r>
      <w:rPr>
        <w:rFonts w:cs="Arial"/>
        <w:sz w:val="18"/>
        <w:szCs w:val="18"/>
      </w:rPr>
      <w:br/>
      <w:t>Y RESTAURACIÓN DE BI</w:t>
    </w:r>
    <w:r w:rsidRPr="00526259">
      <w:rPr>
        <w:rFonts w:cs="Arial"/>
        <w:sz w:val="18"/>
        <w:szCs w:val="18"/>
      </w:rPr>
      <w:t>ENES CULTURALES DE ÁVILA</w:t>
    </w:r>
  </w:p>
  <w:p w14:paraId="25070810" w14:textId="77777777" w:rsidR="00820F6D" w:rsidRPr="000B159D" w:rsidRDefault="00820F6D" w:rsidP="00526259">
    <w:pPr>
      <w:rPr>
        <w:rFonts w:cs="Arial"/>
        <w:sz w:val="18"/>
        <w:szCs w:val="18"/>
      </w:rPr>
    </w:pPr>
  </w:p>
  <w:p w14:paraId="79CB2E64" w14:textId="77777777" w:rsidR="00820F6D" w:rsidRPr="00526259" w:rsidRDefault="00820F6D" w:rsidP="00526259">
    <w:pPr>
      <w:rPr>
        <w:rFonts w:ascii="Trebuchet MS" w:hAnsi="Trebuchet MS" w:cs="Arial"/>
        <w:sz w:val="18"/>
        <w:szCs w:val="18"/>
      </w:rPr>
    </w:pPr>
  </w:p>
  <w:p w14:paraId="02BFB42F" w14:textId="77777777" w:rsidR="00820F6D" w:rsidRPr="00526259" w:rsidRDefault="00820F6D" w:rsidP="00526259">
    <w:pPr>
      <w:rPr>
        <w:rFonts w:ascii="Trebuchet MS" w:hAnsi="Trebuchet MS" w:cs="Arial"/>
        <w:sz w:val="18"/>
        <w:szCs w:val="18"/>
      </w:rPr>
    </w:pPr>
  </w:p>
  <w:p w14:paraId="0F701A50" w14:textId="22362F4A" w:rsidR="00820F6D" w:rsidRPr="00526259" w:rsidRDefault="00820F6D" w:rsidP="00526259">
    <w:pPr>
      <w:rPr>
        <w:rFonts w:ascii="Trebuchet MS" w:hAnsi="Trebuchet MS" w:cs="Arial"/>
        <w:sz w:val="16"/>
      </w:rPr>
    </w:pPr>
    <w:r w:rsidRPr="00025529">
      <w:rPr>
        <w:rFonts w:ascii="Trebuchet MS" w:hAnsi="Trebuchet MS" w:cs="Arial"/>
        <w:sz w:val="16"/>
      </w:rPr>
      <w:t>Plaza de Granada, 2.  05003 Ávila.  Teléfono: 920 22 16 62.  Fax: 920</w:t>
    </w:r>
    <w:r>
      <w:rPr>
        <w:rFonts w:ascii="Trebuchet MS" w:hAnsi="Trebuchet MS" w:cs="Arial"/>
        <w:sz w:val="16"/>
      </w:rPr>
      <w:t xml:space="preserve"> 25 32 04.  escuela.arte.av@gmail.com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4BF3" w14:textId="77777777" w:rsidR="00CD6DD3" w:rsidRDefault="00CD6DD3">
      <w:r>
        <w:separator/>
      </w:r>
    </w:p>
  </w:footnote>
  <w:footnote w:type="continuationSeparator" w:id="0">
    <w:p w14:paraId="61B0373C" w14:textId="77777777" w:rsidR="00CD6DD3" w:rsidRDefault="00CD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D335" w14:textId="77777777" w:rsidR="00820F6D" w:rsidRDefault="00820F6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F08461" w14:textId="77777777" w:rsidR="00820F6D" w:rsidRDefault="00820F6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C70B" w14:textId="77777777" w:rsidR="00820F6D" w:rsidRPr="00C65BC9" w:rsidRDefault="00820F6D">
    <w:pPr>
      <w:rPr>
        <w:sz w:val="14"/>
      </w:rPr>
    </w:pPr>
    <w:r>
      <w:rPr>
        <w:noProof/>
        <w:sz w:val="14"/>
        <w:lang w:val="es-ES"/>
      </w:rPr>
      <w:drawing>
        <wp:anchor distT="0" distB="0" distL="114300" distR="114300" simplePos="0" relativeHeight="251657728" behindDoc="0" locked="0" layoutInCell="1" allowOverlap="1" wp14:anchorId="6D3B1258" wp14:editId="18A1862F">
          <wp:simplePos x="0" y="0"/>
          <wp:positionH relativeFrom="column">
            <wp:posOffset>-385445</wp:posOffset>
          </wp:positionH>
          <wp:positionV relativeFrom="paragraph">
            <wp:posOffset>1905</wp:posOffset>
          </wp:positionV>
          <wp:extent cx="2252345" cy="1193800"/>
          <wp:effectExtent l="0" t="0" r="0" b="0"/>
          <wp:wrapThrough wrapText="bothSides">
            <wp:wrapPolygon edited="0">
              <wp:start x="0" y="0"/>
              <wp:lineTo x="0" y="9651"/>
              <wp:lineTo x="3167" y="14706"/>
              <wp:lineTo x="3410" y="21140"/>
              <wp:lineTo x="19000" y="21140"/>
              <wp:lineTo x="20461" y="18383"/>
              <wp:lineTo x="20218" y="16545"/>
              <wp:lineTo x="18025" y="13328"/>
              <wp:lineTo x="15346" y="7353"/>
              <wp:lineTo x="9500" y="3677"/>
              <wp:lineTo x="2923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34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FE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45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C4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C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AC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45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1E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2E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AA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26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7DF8"/>
    <w:multiLevelType w:val="hybridMultilevel"/>
    <w:tmpl w:val="C7DA98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F181D"/>
    <w:multiLevelType w:val="hybridMultilevel"/>
    <w:tmpl w:val="59EC41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982B09"/>
    <w:multiLevelType w:val="hybridMultilevel"/>
    <w:tmpl w:val="3D045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8C2B47"/>
    <w:multiLevelType w:val="hybridMultilevel"/>
    <w:tmpl w:val="381ABE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6736C"/>
    <w:multiLevelType w:val="hybridMultilevel"/>
    <w:tmpl w:val="69C66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6E12BC"/>
    <w:multiLevelType w:val="hybridMultilevel"/>
    <w:tmpl w:val="D3DE6B5A"/>
    <w:lvl w:ilvl="0" w:tplc="673E25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38222FDB"/>
    <w:multiLevelType w:val="hybridMultilevel"/>
    <w:tmpl w:val="579C62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7B70"/>
    <w:multiLevelType w:val="hybridMultilevel"/>
    <w:tmpl w:val="742883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9C7415"/>
    <w:multiLevelType w:val="hybridMultilevel"/>
    <w:tmpl w:val="2AD2FE0A"/>
    <w:lvl w:ilvl="0" w:tplc="E5C8DAB6">
      <w:numFmt w:val="bullet"/>
      <w:lvlText w:val="—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96EC4"/>
    <w:multiLevelType w:val="hybridMultilevel"/>
    <w:tmpl w:val="7AA23F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DA0178"/>
    <w:multiLevelType w:val="hybridMultilevel"/>
    <w:tmpl w:val="24E84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50605"/>
    <w:multiLevelType w:val="hybridMultilevel"/>
    <w:tmpl w:val="1C008014"/>
    <w:lvl w:ilvl="0" w:tplc="F23A24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2" w15:restartNumberingAfterBreak="0">
    <w:nsid w:val="59F30FED"/>
    <w:multiLevelType w:val="hybridMultilevel"/>
    <w:tmpl w:val="EDDEE934"/>
    <w:lvl w:ilvl="0" w:tplc="E5C8DAB6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1"/>
  </w:num>
  <w:num w:numId="5">
    <w:abstractNumId w:val="21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9"/>
  </w:num>
  <w:num w:numId="18">
    <w:abstractNumId w:val="13"/>
  </w:num>
  <w:num w:numId="19">
    <w:abstractNumId w:val="20"/>
  </w:num>
  <w:num w:numId="20">
    <w:abstractNumId w:val="22"/>
  </w:num>
  <w:num w:numId="21">
    <w:abstractNumId w:val="16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SortMethod w:val="0000"/>
  <w:defaultTabStop w:val="709"/>
  <w:hyphenationZone w:val="425"/>
  <w:doNotHyphenateCaps/>
  <w:drawingGridHorizontalSpacing w:val="28"/>
  <w:drawingGridVerticalSpacing w:val="28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B09"/>
    <w:rsid w:val="000626EB"/>
    <w:rsid w:val="000B159D"/>
    <w:rsid w:val="000D74A7"/>
    <w:rsid w:val="00116EDA"/>
    <w:rsid w:val="0013256B"/>
    <w:rsid w:val="001445F8"/>
    <w:rsid w:val="0016661E"/>
    <w:rsid w:val="00170CD5"/>
    <w:rsid w:val="001B4DB2"/>
    <w:rsid w:val="001D2351"/>
    <w:rsid w:val="001E0646"/>
    <w:rsid w:val="001F48F7"/>
    <w:rsid w:val="00251B05"/>
    <w:rsid w:val="00257F54"/>
    <w:rsid w:val="00260612"/>
    <w:rsid w:val="00262766"/>
    <w:rsid w:val="0028109D"/>
    <w:rsid w:val="00286BB5"/>
    <w:rsid w:val="002A5253"/>
    <w:rsid w:val="002C1F2E"/>
    <w:rsid w:val="002C3F66"/>
    <w:rsid w:val="002E5A86"/>
    <w:rsid w:val="002F6573"/>
    <w:rsid w:val="0030222C"/>
    <w:rsid w:val="00304268"/>
    <w:rsid w:val="003936EB"/>
    <w:rsid w:val="003A3929"/>
    <w:rsid w:val="003B1F78"/>
    <w:rsid w:val="003C2F6B"/>
    <w:rsid w:val="003D2183"/>
    <w:rsid w:val="003E094C"/>
    <w:rsid w:val="003F1C29"/>
    <w:rsid w:val="00416CF1"/>
    <w:rsid w:val="00433746"/>
    <w:rsid w:val="00453855"/>
    <w:rsid w:val="00462453"/>
    <w:rsid w:val="00487C28"/>
    <w:rsid w:val="00497735"/>
    <w:rsid w:val="004B13AD"/>
    <w:rsid w:val="004C1F10"/>
    <w:rsid w:val="004C77CE"/>
    <w:rsid w:val="004D794D"/>
    <w:rsid w:val="004E2B94"/>
    <w:rsid w:val="00526259"/>
    <w:rsid w:val="00531242"/>
    <w:rsid w:val="00543A49"/>
    <w:rsid w:val="00552948"/>
    <w:rsid w:val="0057022B"/>
    <w:rsid w:val="00593432"/>
    <w:rsid w:val="00595E47"/>
    <w:rsid w:val="00600115"/>
    <w:rsid w:val="00621492"/>
    <w:rsid w:val="006247A3"/>
    <w:rsid w:val="006343B8"/>
    <w:rsid w:val="00644755"/>
    <w:rsid w:val="00721511"/>
    <w:rsid w:val="007614CB"/>
    <w:rsid w:val="007644A1"/>
    <w:rsid w:val="0079069C"/>
    <w:rsid w:val="00793EB9"/>
    <w:rsid w:val="00820F6D"/>
    <w:rsid w:val="00847B42"/>
    <w:rsid w:val="00853AF6"/>
    <w:rsid w:val="00885370"/>
    <w:rsid w:val="008925C5"/>
    <w:rsid w:val="008D4406"/>
    <w:rsid w:val="008D5C76"/>
    <w:rsid w:val="008E219E"/>
    <w:rsid w:val="008F2BC7"/>
    <w:rsid w:val="008F6492"/>
    <w:rsid w:val="0097342D"/>
    <w:rsid w:val="00982C2B"/>
    <w:rsid w:val="009A033B"/>
    <w:rsid w:val="009A5DF1"/>
    <w:rsid w:val="009B315D"/>
    <w:rsid w:val="009B64E5"/>
    <w:rsid w:val="009B7B0A"/>
    <w:rsid w:val="009C6E8B"/>
    <w:rsid w:val="009D32E8"/>
    <w:rsid w:val="00A0093A"/>
    <w:rsid w:val="00A3442C"/>
    <w:rsid w:val="00A55DC5"/>
    <w:rsid w:val="00A77A0F"/>
    <w:rsid w:val="00A916BC"/>
    <w:rsid w:val="00A95340"/>
    <w:rsid w:val="00AF2814"/>
    <w:rsid w:val="00B25724"/>
    <w:rsid w:val="00B47081"/>
    <w:rsid w:val="00B567EA"/>
    <w:rsid w:val="00B63582"/>
    <w:rsid w:val="00B84D2E"/>
    <w:rsid w:val="00BB1062"/>
    <w:rsid w:val="00BF1164"/>
    <w:rsid w:val="00C32339"/>
    <w:rsid w:val="00C37900"/>
    <w:rsid w:val="00C53796"/>
    <w:rsid w:val="00C67F96"/>
    <w:rsid w:val="00CC041C"/>
    <w:rsid w:val="00CC4A78"/>
    <w:rsid w:val="00CD0B09"/>
    <w:rsid w:val="00CD27DD"/>
    <w:rsid w:val="00CD6DD3"/>
    <w:rsid w:val="00CF10AF"/>
    <w:rsid w:val="00D01D37"/>
    <w:rsid w:val="00D27FF4"/>
    <w:rsid w:val="00D35B4A"/>
    <w:rsid w:val="00D42AE0"/>
    <w:rsid w:val="00D64B4F"/>
    <w:rsid w:val="00D85AD1"/>
    <w:rsid w:val="00DB114E"/>
    <w:rsid w:val="00DC7653"/>
    <w:rsid w:val="00DD2471"/>
    <w:rsid w:val="00DD4735"/>
    <w:rsid w:val="00DD51D0"/>
    <w:rsid w:val="00DF2B23"/>
    <w:rsid w:val="00DF5166"/>
    <w:rsid w:val="00DF5EFC"/>
    <w:rsid w:val="00E16D86"/>
    <w:rsid w:val="00E53870"/>
    <w:rsid w:val="00E65996"/>
    <w:rsid w:val="00EA7D30"/>
    <w:rsid w:val="00EA7F2F"/>
    <w:rsid w:val="00EC6E5B"/>
    <w:rsid w:val="00ED0DDE"/>
    <w:rsid w:val="00ED6709"/>
    <w:rsid w:val="00F77721"/>
    <w:rsid w:val="00F8733C"/>
    <w:rsid w:val="00FA071E"/>
    <w:rsid w:val="00FA0DF3"/>
    <w:rsid w:val="00FB0486"/>
    <w:rsid w:val="00FE3D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11AD4F"/>
  <w14:defaultImageDpi w14:val="300"/>
  <w15:docId w15:val="{58395BFA-8B49-4360-8648-D53B85C2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E8B"/>
    <w:rPr>
      <w:rFonts w:ascii="Arial" w:hAnsi="Arial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angradetextonormal">
    <w:name w:val="Body Text Indent"/>
    <w:basedOn w:val="Normal"/>
    <w:rsid w:val="00162ADB"/>
    <w:pPr>
      <w:ind w:left="708"/>
    </w:pPr>
    <w:rPr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unhideWhenUsed/>
    <w:rsid w:val="009C24E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93042B"/>
    <w:rPr>
      <w:color w:val="800080"/>
      <w:u w:val="single"/>
    </w:rPr>
  </w:style>
  <w:style w:type="paragraph" w:styleId="Prrafodelista">
    <w:name w:val="List Paragraph"/>
    <w:basedOn w:val="Normal"/>
    <w:rsid w:val="00B4708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1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ueladeartedeavila.es/assets/o_edu_762_2021_evaluaci%c3%b3n_consol_exenc_m%c3%b3dulos_artes_pl%c3%a1sticas_20210624_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%20escue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46FB4A-95A2-384B-8BD6-2AC6DA72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escuela</Template>
  <TotalTime>38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Escuela de Arte de Ávila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Tomás Peinado</dc:creator>
  <cp:keywords/>
  <dc:description/>
  <cp:lastModifiedBy>ANA ISABEL JIMENEZ NIETO</cp:lastModifiedBy>
  <cp:revision>18</cp:revision>
  <cp:lastPrinted>2015-10-06T09:57:00Z</cp:lastPrinted>
  <dcterms:created xsi:type="dcterms:W3CDTF">2015-10-23T08:03:00Z</dcterms:created>
  <dcterms:modified xsi:type="dcterms:W3CDTF">2022-05-04T19:51:00Z</dcterms:modified>
</cp:coreProperties>
</file>