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EC38" w14:textId="27495CB2" w:rsidR="00820F6D" w:rsidRPr="00A916BC" w:rsidRDefault="00256C2D" w:rsidP="00820F6D">
      <w:pPr>
        <w:spacing w:line="240" w:lineRule="atLeast"/>
        <w:rPr>
          <w:sz w:val="28"/>
          <w:szCs w:val="28"/>
        </w:rPr>
      </w:pPr>
      <w:r>
        <w:rPr>
          <w:sz w:val="18"/>
          <w:szCs w:val="18"/>
        </w:rPr>
        <w:t>ENSEÑANZAS SUPERIORES</w:t>
      </w:r>
    </w:p>
    <w:p w14:paraId="5D624E0A" w14:textId="5F73194D" w:rsidR="00820F6D" w:rsidRPr="00A916BC" w:rsidRDefault="00E254EC" w:rsidP="00820F6D">
      <w:pPr>
        <w:spacing w:line="240" w:lineRule="atLeast"/>
        <w:rPr>
          <w:sz w:val="18"/>
          <w:szCs w:val="18"/>
        </w:rPr>
      </w:pPr>
      <w:r>
        <w:rPr>
          <w:sz w:val="28"/>
          <w:szCs w:val="28"/>
        </w:rPr>
        <w:t xml:space="preserve">SOLICITUD DE </w:t>
      </w:r>
      <w:r w:rsidR="00820F6D" w:rsidRPr="00A916BC">
        <w:rPr>
          <w:sz w:val="28"/>
          <w:szCs w:val="28"/>
        </w:rPr>
        <w:t>RENUNCIA CONVOCATORIA</w:t>
      </w:r>
      <w:r w:rsidR="00456980">
        <w:rPr>
          <w:sz w:val="28"/>
          <w:szCs w:val="28"/>
        </w:rPr>
        <w:t xml:space="preserve"> TRABAJO FINAL</w:t>
      </w:r>
      <w:r w:rsidR="00BF1164" w:rsidRPr="00A916BC">
        <w:rPr>
          <w:sz w:val="28"/>
          <w:szCs w:val="28"/>
        </w:rPr>
        <w:br/>
      </w:r>
    </w:p>
    <w:p w14:paraId="11F9622C" w14:textId="1F58B372" w:rsidR="008F6492" w:rsidRPr="00A916BC" w:rsidRDefault="008F6492" w:rsidP="00820F6D">
      <w:pPr>
        <w:spacing w:line="240" w:lineRule="atLeast"/>
        <w:rPr>
          <w:rFonts w:ascii="Arial Black" w:hAnsi="Arial Black"/>
          <w:sz w:val="18"/>
          <w:szCs w:val="18"/>
        </w:rPr>
      </w:pPr>
      <w:r w:rsidRPr="00A916BC">
        <w:rPr>
          <w:sz w:val="18"/>
          <w:szCs w:val="18"/>
        </w:rPr>
        <w:tab/>
      </w:r>
    </w:p>
    <w:p w14:paraId="5E1CE22A" w14:textId="32397449" w:rsidR="002C1F2E" w:rsidRPr="00A916BC" w:rsidRDefault="00304268" w:rsidP="002C1F2E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5427"/>
        </w:tabs>
        <w:spacing w:line="276" w:lineRule="auto"/>
        <w:ind w:right="-1"/>
        <w:rPr>
          <w:sz w:val="18"/>
          <w:szCs w:val="18"/>
        </w:rPr>
      </w:pPr>
      <w:r w:rsidRPr="00A916BC">
        <w:rPr>
          <w:sz w:val="18"/>
          <w:szCs w:val="18"/>
        </w:rPr>
        <w:t>Alumno</w:t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="002C1F2E" w:rsidRPr="00A916BC">
        <w:rPr>
          <w:sz w:val="18"/>
          <w:szCs w:val="18"/>
        </w:rPr>
        <w:t>|  DNI</w:t>
      </w:r>
      <w:r w:rsidRPr="00A916BC">
        <w:rPr>
          <w:sz w:val="18"/>
          <w:szCs w:val="18"/>
        </w:rPr>
        <w:t>/NIE</w:t>
      </w:r>
      <w:r w:rsidR="002C1F2E" w:rsidRPr="00A916BC">
        <w:rPr>
          <w:sz w:val="18"/>
          <w:szCs w:val="18"/>
        </w:rPr>
        <w:tab/>
      </w:r>
      <w:r w:rsidR="002C1F2E" w:rsidRPr="00A916BC">
        <w:rPr>
          <w:sz w:val="18"/>
          <w:szCs w:val="18"/>
        </w:rPr>
        <w:tab/>
      </w:r>
    </w:p>
    <w:p w14:paraId="1F74A376" w14:textId="482F00CD" w:rsidR="002C1F2E" w:rsidRPr="00A916BC" w:rsidRDefault="002C1F2E" w:rsidP="002C1F2E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tabs>
          <w:tab w:val="left" w:pos="2552"/>
          <w:tab w:val="left" w:pos="6096"/>
        </w:tabs>
        <w:spacing w:line="276" w:lineRule="auto"/>
        <w:ind w:right="-1"/>
        <w:rPr>
          <w:sz w:val="18"/>
          <w:szCs w:val="18"/>
        </w:rPr>
      </w:pPr>
      <w:r w:rsidRPr="00A916BC">
        <w:rPr>
          <w:sz w:val="18"/>
          <w:szCs w:val="18"/>
        </w:rPr>
        <w:t>Domicilio</w:t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="00304268"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>|  CP</w:t>
      </w:r>
    </w:p>
    <w:p w14:paraId="58AFAABA" w14:textId="77777777" w:rsidR="002C1F2E" w:rsidRPr="00A916BC" w:rsidRDefault="002C1F2E" w:rsidP="002C1F2E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tabs>
          <w:tab w:val="left" w:pos="2552"/>
          <w:tab w:val="left" w:pos="4395"/>
        </w:tabs>
        <w:spacing w:line="276" w:lineRule="auto"/>
        <w:ind w:right="-1"/>
        <w:rPr>
          <w:sz w:val="18"/>
          <w:szCs w:val="18"/>
        </w:rPr>
      </w:pPr>
      <w:r w:rsidRPr="00A916BC">
        <w:rPr>
          <w:sz w:val="18"/>
          <w:szCs w:val="18"/>
        </w:rPr>
        <w:t>Localidad</w:t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  <w:t>|  Provincia</w:t>
      </w:r>
      <w:r w:rsidRPr="00A916BC">
        <w:rPr>
          <w:sz w:val="18"/>
          <w:szCs w:val="18"/>
        </w:rPr>
        <w:tab/>
      </w:r>
    </w:p>
    <w:p w14:paraId="663578A3" w14:textId="77777777" w:rsidR="002C1F2E" w:rsidRPr="00A916BC" w:rsidRDefault="002C1F2E" w:rsidP="002C1F2E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spacing w:line="276" w:lineRule="auto"/>
        <w:ind w:right="-1"/>
        <w:rPr>
          <w:sz w:val="18"/>
          <w:szCs w:val="18"/>
        </w:rPr>
      </w:pPr>
      <w:r w:rsidRPr="00A916BC">
        <w:rPr>
          <w:sz w:val="18"/>
          <w:szCs w:val="18"/>
        </w:rPr>
        <w:t>Teléfono</w:t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  <w:t>|  E-mail</w:t>
      </w:r>
      <w:r w:rsidRPr="00A916BC">
        <w:rPr>
          <w:sz w:val="18"/>
          <w:szCs w:val="18"/>
        </w:rPr>
        <w:tab/>
      </w:r>
    </w:p>
    <w:p w14:paraId="5740DA3B" w14:textId="77777777" w:rsidR="008F6492" w:rsidRPr="00A916BC" w:rsidRDefault="008F6492" w:rsidP="00262766">
      <w:pPr>
        <w:spacing w:line="276" w:lineRule="auto"/>
        <w:rPr>
          <w:sz w:val="18"/>
          <w:szCs w:val="18"/>
        </w:rPr>
      </w:pPr>
    </w:p>
    <w:p w14:paraId="6E00DCC0" w14:textId="3D8656DB" w:rsidR="008F6492" w:rsidRPr="00A916BC" w:rsidRDefault="00DF5EFC" w:rsidP="003B1F78">
      <w:pPr>
        <w:pBdr>
          <w:bottom w:val="single" w:sz="4" w:space="1" w:color="auto"/>
        </w:pBdr>
        <w:spacing w:before="120" w:after="60" w:line="276" w:lineRule="auto"/>
        <w:outlineLvl w:val="0"/>
        <w:rPr>
          <w:b/>
          <w:sz w:val="18"/>
          <w:szCs w:val="18"/>
        </w:rPr>
      </w:pPr>
      <w:r w:rsidRPr="00A916BC">
        <w:rPr>
          <w:b/>
          <w:sz w:val="18"/>
          <w:szCs w:val="18"/>
        </w:rPr>
        <w:t>E</w:t>
      </w:r>
      <w:r w:rsidR="003B1F78" w:rsidRPr="00A916BC">
        <w:rPr>
          <w:b/>
          <w:sz w:val="18"/>
          <w:szCs w:val="18"/>
        </w:rPr>
        <w:t xml:space="preserve"> </w:t>
      </w:r>
      <w:r w:rsidRPr="00A916BC">
        <w:rPr>
          <w:b/>
          <w:sz w:val="18"/>
          <w:szCs w:val="18"/>
        </w:rPr>
        <w:t>X</w:t>
      </w:r>
      <w:r w:rsidR="003B1F78" w:rsidRPr="00A916BC">
        <w:rPr>
          <w:b/>
          <w:sz w:val="18"/>
          <w:szCs w:val="18"/>
        </w:rPr>
        <w:t xml:space="preserve"> </w:t>
      </w:r>
      <w:r w:rsidRPr="00A916BC">
        <w:rPr>
          <w:b/>
          <w:sz w:val="18"/>
          <w:szCs w:val="18"/>
        </w:rPr>
        <w:t>P</w:t>
      </w:r>
      <w:r w:rsidR="003B1F78" w:rsidRPr="00A916BC">
        <w:rPr>
          <w:b/>
          <w:sz w:val="18"/>
          <w:szCs w:val="18"/>
        </w:rPr>
        <w:t xml:space="preserve"> </w:t>
      </w:r>
      <w:r w:rsidRPr="00A916BC">
        <w:rPr>
          <w:b/>
          <w:sz w:val="18"/>
          <w:szCs w:val="18"/>
        </w:rPr>
        <w:t>O</w:t>
      </w:r>
      <w:r w:rsidR="003B1F78" w:rsidRPr="00A916BC">
        <w:rPr>
          <w:b/>
          <w:sz w:val="18"/>
          <w:szCs w:val="18"/>
        </w:rPr>
        <w:t xml:space="preserve"> </w:t>
      </w:r>
      <w:r w:rsidRPr="00A916BC">
        <w:rPr>
          <w:b/>
          <w:sz w:val="18"/>
          <w:szCs w:val="18"/>
        </w:rPr>
        <w:t>N</w:t>
      </w:r>
      <w:r w:rsidR="003B1F78" w:rsidRPr="00A916BC">
        <w:rPr>
          <w:b/>
          <w:sz w:val="18"/>
          <w:szCs w:val="18"/>
        </w:rPr>
        <w:t xml:space="preserve"> </w:t>
      </w:r>
      <w:r w:rsidRPr="00A916BC">
        <w:rPr>
          <w:b/>
          <w:sz w:val="18"/>
          <w:szCs w:val="18"/>
        </w:rPr>
        <w:t>E</w:t>
      </w:r>
    </w:p>
    <w:p w14:paraId="052B01F7" w14:textId="2E5E6372" w:rsidR="00DD4735" w:rsidRPr="00A916BC" w:rsidRDefault="00820F6D" w:rsidP="001779B5">
      <w:pPr>
        <w:spacing w:before="120" w:line="276" w:lineRule="auto"/>
        <w:rPr>
          <w:sz w:val="18"/>
          <w:szCs w:val="18"/>
        </w:rPr>
      </w:pPr>
      <w:r w:rsidRPr="00A916BC">
        <w:rPr>
          <w:sz w:val="18"/>
          <w:szCs w:val="18"/>
        </w:rPr>
        <w:t xml:space="preserve">Que está matriculado en este centro, en </w:t>
      </w:r>
      <w:r w:rsidR="00256C2D">
        <w:rPr>
          <w:sz w:val="18"/>
          <w:szCs w:val="18"/>
        </w:rPr>
        <w:t xml:space="preserve">las </w:t>
      </w:r>
      <w:r w:rsidR="00256C2D" w:rsidRPr="00256C2D">
        <w:rPr>
          <w:b/>
          <w:sz w:val="18"/>
          <w:szCs w:val="18"/>
        </w:rPr>
        <w:t>Enseñanzas Superiores de Conservación y Restauración de Bienes Culturales</w:t>
      </w:r>
      <w:r w:rsidR="00897185">
        <w:rPr>
          <w:b/>
          <w:sz w:val="18"/>
          <w:szCs w:val="18"/>
        </w:rPr>
        <w:t>.</w:t>
      </w:r>
    </w:p>
    <w:p w14:paraId="2C159592" w14:textId="77777777" w:rsidR="00820F6D" w:rsidRPr="00A916BC" w:rsidRDefault="00820F6D" w:rsidP="00262766">
      <w:pPr>
        <w:spacing w:line="276" w:lineRule="auto"/>
        <w:rPr>
          <w:sz w:val="18"/>
          <w:szCs w:val="18"/>
        </w:rPr>
      </w:pPr>
    </w:p>
    <w:p w14:paraId="15F94F0B" w14:textId="0BA5FB90" w:rsidR="00DD4735" w:rsidRPr="00A916BC" w:rsidRDefault="00462453" w:rsidP="003B1F78">
      <w:pPr>
        <w:pBdr>
          <w:bottom w:val="single" w:sz="4" w:space="1" w:color="auto"/>
        </w:pBdr>
        <w:spacing w:before="120" w:after="60" w:line="276" w:lineRule="auto"/>
        <w:outlineLvl w:val="0"/>
        <w:rPr>
          <w:b/>
          <w:sz w:val="18"/>
          <w:szCs w:val="18"/>
        </w:rPr>
      </w:pPr>
      <w:r w:rsidRPr="00A916BC">
        <w:rPr>
          <w:b/>
          <w:sz w:val="18"/>
          <w:szCs w:val="18"/>
        </w:rPr>
        <w:t>S</w:t>
      </w:r>
      <w:r w:rsidR="003B1F78" w:rsidRPr="00A916BC">
        <w:rPr>
          <w:b/>
          <w:sz w:val="18"/>
          <w:szCs w:val="18"/>
        </w:rPr>
        <w:t xml:space="preserve"> </w:t>
      </w:r>
      <w:r w:rsidRPr="00A916BC">
        <w:rPr>
          <w:b/>
          <w:sz w:val="18"/>
          <w:szCs w:val="18"/>
        </w:rPr>
        <w:t>O</w:t>
      </w:r>
      <w:r w:rsidR="003B1F78" w:rsidRPr="00A916BC">
        <w:rPr>
          <w:b/>
          <w:sz w:val="18"/>
          <w:szCs w:val="18"/>
        </w:rPr>
        <w:t xml:space="preserve"> </w:t>
      </w:r>
      <w:r w:rsidRPr="00A916BC">
        <w:rPr>
          <w:b/>
          <w:sz w:val="18"/>
          <w:szCs w:val="18"/>
        </w:rPr>
        <w:t>L</w:t>
      </w:r>
      <w:r w:rsidR="003B1F78" w:rsidRPr="00A916BC">
        <w:rPr>
          <w:b/>
          <w:sz w:val="18"/>
          <w:szCs w:val="18"/>
        </w:rPr>
        <w:t xml:space="preserve"> </w:t>
      </w:r>
      <w:r w:rsidRPr="00A916BC">
        <w:rPr>
          <w:b/>
          <w:sz w:val="18"/>
          <w:szCs w:val="18"/>
        </w:rPr>
        <w:t>I</w:t>
      </w:r>
      <w:r w:rsidR="003B1F78" w:rsidRPr="00A916BC">
        <w:rPr>
          <w:b/>
          <w:sz w:val="18"/>
          <w:szCs w:val="18"/>
        </w:rPr>
        <w:t xml:space="preserve"> </w:t>
      </w:r>
      <w:r w:rsidRPr="00A916BC">
        <w:rPr>
          <w:b/>
          <w:sz w:val="18"/>
          <w:szCs w:val="18"/>
        </w:rPr>
        <w:t>C</w:t>
      </w:r>
      <w:r w:rsidR="003B1F78" w:rsidRPr="00A916BC">
        <w:rPr>
          <w:b/>
          <w:sz w:val="18"/>
          <w:szCs w:val="18"/>
        </w:rPr>
        <w:t xml:space="preserve"> </w:t>
      </w:r>
      <w:r w:rsidRPr="00A916BC">
        <w:rPr>
          <w:b/>
          <w:sz w:val="18"/>
          <w:szCs w:val="18"/>
        </w:rPr>
        <w:t>I</w:t>
      </w:r>
      <w:r w:rsidR="003B1F78" w:rsidRPr="00A916BC">
        <w:rPr>
          <w:b/>
          <w:sz w:val="18"/>
          <w:szCs w:val="18"/>
        </w:rPr>
        <w:t xml:space="preserve"> </w:t>
      </w:r>
      <w:r w:rsidRPr="00A916BC">
        <w:rPr>
          <w:b/>
          <w:sz w:val="18"/>
          <w:szCs w:val="18"/>
        </w:rPr>
        <w:t>T</w:t>
      </w:r>
      <w:r w:rsidR="003B1F78" w:rsidRPr="00A916BC">
        <w:rPr>
          <w:b/>
          <w:sz w:val="18"/>
          <w:szCs w:val="18"/>
        </w:rPr>
        <w:t xml:space="preserve"> </w:t>
      </w:r>
      <w:r w:rsidRPr="00A916BC">
        <w:rPr>
          <w:b/>
          <w:sz w:val="18"/>
          <w:szCs w:val="18"/>
        </w:rPr>
        <w:t xml:space="preserve">A </w:t>
      </w:r>
    </w:p>
    <w:p w14:paraId="739FB349" w14:textId="77777777" w:rsidR="0008183D" w:rsidRDefault="00DD4735" w:rsidP="0008183D">
      <w:pPr>
        <w:spacing w:before="120" w:line="276" w:lineRule="auto"/>
        <w:rPr>
          <w:sz w:val="18"/>
          <w:szCs w:val="18"/>
          <w:lang w:val="es-ES"/>
        </w:rPr>
      </w:pPr>
      <w:r w:rsidRPr="00A916BC">
        <w:rPr>
          <w:sz w:val="18"/>
          <w:szCs w:val="18"/>
        </w:rPr>
        <w:t xml:space="preserve">Que </w:t>
      </w:r>
      <w:r w:rsidR="009B7B0A" w:rsidRPr="00A916BC">
        <w:rPr>
          <w:sz w:val="18"/>
          <w:szCs w:val="18"/>
        </w:rPr>
        <w:t>le sea admitida</w:t>
      </w:r>
      <w:r w:rsidR="00897185">
        <w:rPr>
          <w:sz w:val="18"/>
          <w:szCs w:val="18"/>
        </w:rPr>
        <w:t xml:space="preserve"> la</w:t>
      </w:r>
      <w:r w:rsidR="00897185" w:rsidRPr="00A916BC">
        <w:rPr>
          <w:b/>
          <w:sz w:val="18"/>
          <w:szCs w:val="18"/>
          <w:lang w:val="es-ES"/>
        </w:rPr>
        <w:t xml:space="preserve"> renuncia a la convocatoria</w:t>
      </w:r>
      <w:r w:rsidR="00456980">
        <w:rPr>
          <w:b/>
          <w:sz w:val="18"/>
          <w:szCs w:val="18"/>
          <w:lang w:val="es-ES"/>
        </w:rPr>
        <w:t xml:space="preserve"> </w:t>
      </w:r>
      <w:r w:rsidR="00F82927">
        <w:rPr>
          <w:b/>
          <w:sz w:val="18"/>
          <w:szCs w:val="18"/>
          <w:lang w:val="es-ES"/>
        </w:rPr>
        <w:t>del Trabajo Final</w:t>
      </w:r>
      <w:r w:rsidR="00897185" w:rsidRPr="00A916BC">
        <w:rPr>
          <w:sz w:val="18"/>
          <w:szCs w:val="18"/>
          <w:lang w:val="es-ES"/>
        </w:rPr>
        <w:t>:</w:t>
      </w:r>
    </w:p>
    <w:p w14:paraId="3843F09F" w14:textId="77777777" w:rsidR="00B762D4" w:rsidRDefault="00B762D4" w:rsidP="0008183D">
      <w:pPr>
        <w:spacing w:before="120" w:line="276" w:lineRule="auto"/>
        <w:rPr>
          <w:sz w:val="18"/>
          <w:szCs w:val="18"/>
          <w:lang w:val="es-ES"/>
        </w:rPr>
      </w:pPr>
    </w:p>
    <w:p w14:paraId="2CA38F56" w14:textId="343BB1B3" w:rsidR="00897185" w:rsidRDefault="00F82927" w:rsidP="0008183D">
      <w:pPr>
        <w:spacing w:before="12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897185">
        <w:rPr>
          <w:sz w:val="18"/>
          <w:szCs w:val="18"/>
        </w:rPr>
        <w:tab/>
      </w:r>
      <w:r w:rsidR="00897185">
        <w:rPr>
          <w:sz w:val="18"/>
          <w:szCs w:val="18"/>
        </w:rPr>
        <w:tab/>
      </w:r>
      <w:r w:rsidR="00897185">
        <w:rPr>
          <w:sz w:val="18"/>
          <w:szCs w:val="18"/>
        </w:rPr>
        <w:tab/>
      </w:r>
      <w:r w:rsidR="00897185">
        <w:rPr>
          <w:sz w:val="18"/>
          <w:szCs w:val="18"/>
        </w:rPr>
        <w:tab/>
      </w:r>
      <w:r w:rsidR="009E68FA">
        <w:rPr>
          <w:sz w:val="18"/>
          <w:szCs w:val="18"/>
        </w:rPr>
        <w:tab/>
      </w:r>
      <w:r>
        <w:rPr>
          <w:sz w:val="18"/>
          <w:szCs w:val="18"/>
        </w:rPr>
        <w:t xml:space="preserve">             </w:t>
      </w:r>
      <w:r w:rsidR="00897185" w:rsidRPr="00A916BC">
        <w:rPr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897185" w:rsidRPr="00A916BC">
        <w:rPr>
          <w:sz w:val="18"/>
          <w:szCs w:val="18"/>
        </w:rPr>
        <w:instrText xml:space="preserve"> FORMCHECKBOX </w:instrText>
      </w:r>
      <w:r w:rsidR="005E187B">
        <w:rPr>
          <w:sz w:val="18"/>
          <w:szCs w:val="18"/>
        </w:rPr>
      </w:r>
      <w:r w:rsidR="005E187B">
        <w:rPr>
          <w:sz w:val="18"/>
          <w:szCs w:val="18"/>
        </w:rPr>
        <w:fldChar w:fldCharType="separate"/>
      </w:r>
      <w:r w:rsidR="00897185" w:rsidRPr="00A916BC">
        <w:rPr>
          <w:sz w:val="18"/>
          <w:szCs w:val="18"/>
        </w:rPr>
        <w:fldChar w:fldCharType="end"/>
      </w:r>
      <w:r w:rsidR="00897185">
        <w:rPr>
          <w:sz w:val="18"/>
          <w:szCs w:val="18"/>
        </w:rPr>
        <w:t xml:space="preserve"> Ord</w:t>
      </w:r>
      <w:r w:rsidR="009E68FA">
        <w:rPr>
          <w:sz w:val="18"/>
          <w:szCs w:val="18"/>
        </w:rPr>
        <w:t xml:space="preserve">inaria   </w:t>
      </w:r>
      <w:r w:rsidR="00897185" w:rsidRPr="00A916BC">
        <w:rPr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897185" w:rsidRPr="00A916BC">
        <w:rPr>
          <w:sz w:val="18"/>
          <w:szCs w:val="18"/>
        </w:rPr>
        <w:instrText xml:space="preserve"> FORMCHECKBOX </w:instrText>
      </w:r>
      <w:r w:rsidR="005E187B">
        <w:rPr>
          <w:sz w:val="18"/>
          <w:szCs w:val="18"/>
        </w:rPr>
      </w:r>
      <w:r w:rsidR="005E187B">
        <w:rPr>
          <w:sz w:val="18"/>
          <w:szCs w:val="18"/>
        </w:rPr>
        <w:fldChar w:fldCharType="separate"/>
      </w:r>
      <w:r w:rsidR="00897185" w:rsidRPr="00A916BC">
        <w:rPr>
          <w:sz w:val="18"/>
          <w:szCs w:val="18"/>
        </w:rPr>
        <w:fldChar w:fldCharType="end"/>
      </w:r>
      <w:r w:rsidR="009E68FA">
        <w:rPr>
          <w:sz w:val="18"/>
          <w:szCs w:val="18"/>
        </w:rPr>
        <w:t xml:space="preserve"> Extraordinaria</w:t>
      </w:r>
    </w:p>
    <w:p w14:paraId="635FBD5A" w14:textId="14209BE6" w:rsidR="00D64B4F" w:rsidRPr="00A916BC" w:rsidRDefault="00897185" w:rsidP="0008183D">
      <w:pPr>
        <w:pBdr>
          <w:between w:val="dotted" w:sz="4" w:space="1" w:color="auto"/>
        </w:pBdr>
        <w:spacing w:line="276" w:lineRule="auto"/>
        <w:rPr>
          <w:sz w:val="18"/>
          <w:szCs w:val="18"/>
        </w:rPr>
      </w:pP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Pr="00A916BC">
        <w:rPr>
          <w:sz w:val="18"/>
          <w:szCs w:val="18"/>
        </w:rPr>
        <w:tab/>
      </w:r>
      <w:r w:rsidR="009E68FA">
        <w:rPr>
          <w:sz w:val="18"/>
          <w:szCs w:val="18"/>
        </w:rPr>
        <w:tab/>
      </w:r>
    </w:p>
    <w:p w14:paraId="2F54E9FB" w14:textId="77777777" w:rsidR="00F8733C" w:rsidRDefault="00F8733C" w:rsidP="00262766">
      <w:pPr>
        <w:spacing w:line="276" w:lineRule="auto"/>
        <w:rPr>
          <w:sz w:val="18"/>
          <w:szCs w:val="18"/>
        </w:rPr>
      </w:pPr>
    </w:p>
    <w:p w14:paraId="6680C328" w14:textId="77777777" w:rsidR="00CC041C" w:rsidRDefault="00CC041C" w:rsidP="00262766">
      <w:pPr>
        <w:spacing w:line="276" w:lineRule="auto"/>
        <w:rPr>
          <w:sz w:val="18"/>
          <w:szCs w:val="18"/>
        </w:rPr>
      </w:pPr>
    </w:p>
    <w:p w14:paraId="74CBBFB4" w14:textId="77777777" w:rsidR="00CC041C" w:rsidRPr="00A916BC" w:rsidRDefault="00CC041C" w:rsidP="00262766">
      <w:pPr>
        <w:spacing w:line="276" w:lineRule="auto"/>
        <w:rPr>
          <w:sz w:val="18"/>
          <w:szCs w:val="18"/>
        </w:rPr>
      </w:pPr>
    </w:p>
    <w:p w14:paraId="0F791B3E" w14:textId="34ECC617" w:rsidR="008F6492" w:rsidRPr="00A916BC" w:rsidRDefault="00D42AE0" w:rsidP="00262766">
      <w:pPr>
        <w:spacing w:line="276" w:lineRule="auto"/>
        <w:rPr>
          <w:sz w:val="18"/>
          <w:szCs w:val="18"/>
        </w:rPr>
      </w:pPr>
      <w:r w:rsidRPr="00A916BC">
        <w:rPr>
          <w:sz w:val="18"/>
          <w:szCs w:val="18"/>
        </w:rPr>
        <w:t>…………………………..</w:t>
      </w:r>
      <w:r w:rsidR="0057022B" w:rsidRPr="00A916BC">
        <w:rPr>
          <w:sz w:val="18"/>
          <w:szCs w:val="18"/>
        </w:rPr>
        <w:t xml:space="preserve">, a </w:t>
      </w:r>
      <w:r w:rsidR="00FA071E" w:rsidRPr="00A916BC">
        <w:rPr>
          <w:sz w:val="18"/>
          <w:szCs w:val="18"/>
        </w:rPr>
        <w:t xml:space="preserve"> </w:t>
      </w:r>
      <w:r w:rsidR="00A95340" w:rsidRPr="00A916BC">
        <w:rPr>
          <w:sz w:val="18"/>
          <w:szCs w:val="18"/>
        </w:rPr>
        <w:t>……</w:t>
      </w:r>
      <w:r w:rsidR="004C1F10" w:rsidRPr="00A916BC">
        <w:rPr>
          <w:sz w:val="18"/>
          <w:szCs w:val="18"/>
        </w:rPr>
        <w:t xml:space="preserve">… </w:t>
      </w:r>
      <w:r w:rsidR="00FA071E" w:rsidRPr="00A916BC">
        <w:rPr>
          <w:sz w:val="18"/>
          <w:szCs w:val="18"/>
        </w:rPr>
        <w:t xml:space="preserve"> </w:t>
      </w:r>
      <w:r w:rsidR="00DF5EFC" w:rsidRPr="00A916BC">
        <w:rPr>
          <w:sz w:val="18"/>
          <w:szCs w:val="18"/>
        </w:rPr>
        <w:t>d</w:t>
      </w:r>
      <w:r w:rsidR="0057022B" w:rsidRPr="00A916BC">
        <w:rPr>
          <w:sz w:val="18"/>
          <w:szCs w:val="18"/>
        </w:rPr>
        <w:t>e</w:t>
      </w:r>
      <w:r w:rsidR="004C1F10" w:rsidRPr="00A916BC">
        <w:rPr>
          <w:sz w:val="18"/>
          <w:szCs w:val="18"/>
        </w:rPr>
        <w:t xml:space="preserve"> </w:t>
      </w:r>
      <w:r w:rsidR="00FA071E" w:rsidRPr="00A916BC">
        <w:rPr>
          <w:sz w:val="18"/>
          <w:szCs w:val="18"/>
        </w:rPr>
        <w:t xml:space="preserve"> </w:t>
      </w:r>
      <w:r w:rsidR="00A95340" w:rsidRPr="00A916BC">
        <w:rPr>
          <w:sz w:val="18"/>
          <w:szCs w:val="18"/>
        </w:rPr>
        <w:t>…………………………</w:t>
      </w:r>
      <w:r w:rsidR="004C1F10" w:rsidRPr="00A916BC">
        <w:rPr>
          <w:sz w:val="18"/>
          <w:szCs w:val="18"/>
        </w:rPr>
        <w:t>…</w:t>
      </w:r>
      <w:r w:rsidR="00FA071E" w:rsidRPr="00A916BC">
        <w:rPr>
          <w:sz w:val="18"/>
          <w:szCs w:val="18"/>
        </w:rPr>
        <w:t xml:space="preserve"> </w:t>
      </w:r>
      <w:r w:rsidR="004C1F10" w:rsidRPr="00A916BC">
        <w:rPr>
          <w:sz w:val="18"/>
          <w:szCs w:val="18"/>
        </w:rPr>
        <w:t xml:space="preserve"> </w:t>
      </w:r>
      <w:r w:rsidR="0057022B" w:rsidRPr="00A916BC">
        <w:rPr>
          <w:sz w:val="18"/>
          <w:szCs w:val="18"/>
        </w:rPr>
        <w:t>de</w:t>
      </w:r>
      <w:r w:rsidR="00FA071E" w:rsidRPr="00A916BC">
        <w:rPr>
          <w:sz w:val="18"/>
          <w:szCs w:val="18"/>
        </w:rPr>
        <w:t xml:space="preserve"> </w:t>
      </w:r>
      <w:r w:rsidR="00A95340" w:rsidRPr="00A916BC">
        <w:rPr>
          <w:sz w:val="18"/>
          <w:szCs w:val="18"/>
        </w:rPr>
        <w:t xml:space="preserve"> ………</w:t>
      </w:r>
      <w:r w:rsidR="004C1F10" w:rsidRPr="00A916BC">
        <w:rPr>
          <w:sz w:val="18"/>
          <w:szCs w:val="18"/>
        </w:rPr>
        <w:t>…..</w:t>
      </w:r>
    </w:p>
    <w:p w14:paraId="3416D877" w14:textId="77777777" w:rsidR="00DF2B23" w:rsidRPr="00A916BC" w:rsidRDefault="00DF2B23" w:rsidP="00262766">
      <w:pPr>
        <w:spacing w:line="276" w:lineRule="auto"/>
        <w:rPr>
          <w:sz w:val="18"/>
          <w:szCs w:val="18"/>
        </w:rPr>
      </w:pPr>
    </w:p>
    <w:p w14:paraId="6B7B16E2" w14:textId="77777777" w:rsidR="00FA071E" w:rsidRPr="00A916BC" w:rsidRDefault="00FA071E" w:rsidP="00262766">
      <w:pPr>
        <w:spacing w:line="276" w:lineRule="auto"/>
        <w:rPr>
          <w:sz w:val="18"/>
          <w:szCs w:val="18"/>
        </w:rPr>
      </w:pPr>
    </w:p>
    <w:p w14:paraId="6C29CB25" w14:textId="77777777" w:rsidR="00A95340" w:rsidRPr="00A916BC" w:rsidRDefault="00A95340" w:rsidP="00262766">
      <w:pPr>
        <w:spacing w:line="276" w:lineRule="auto"/>
        <w:rPr>
          <w:sz w:val="18"/>
          <w:szCs w:val="18"/>
        </w:rPr>
      </w:pPr>
    </w:p>
    <w:p w14:paraId="07B67284" w14:textId="77777777" w:rsidR="004B13AD" w:rsidRDefault="004B13AD" w:rsidP="00262766">
      <w:pPr>
        <w:spacing w:line="276" w:lineRule="auto"/>
        <w:rPr>
          <w:sz w:val="18"/>
          <w:szCs w:val="18"/>
        </w:rPr>
      </w:pPr>
    </w:p>
    <w:p w14:paraId="4C4ACA09" w14:textId="77777777" w:rsidR="00B762D4" w:rsidRDefault="00B762D4" w:rsidP="00262766">
      <w:pPr>
        <w:spacing w:line="276" w:lineRule="auto"/>
        <w:rPr>
          <w:sz w:val="18"/>
          <w:szCs w:val="18"/>
        </w:rPr>
      </w:pPr>
    </w:p>
    <w:p w14:paraId="5D47749F" w14:textId="77777777" w:rsidR="00B762D4" w:rsidRPr="00A916BC" w:rsidRDefault="00B762D4" w:rsidP="00262766">
      <w:pPr>
        <w:spacing w:line="276" w:lineRule="auto"/>
        <w:rPr>
          <w:sz w:val="18"/>
          <w:szCs w:val="18"/>
        </w:rPr>
      </w:pPr>
    </w:p>
    <w:p w14:paraId="14CBC4F1" w14:textId="77777777" w:rsidR="001B4DB2" w:rsidRPr="00A916BC" w:rsidRDefault="001B4DB2" w:rsidP="00262766">
      <w:pPr>
        <w:spacing w:line="276" w:lineRule="auto"/>
        <w:rPr>
          <w:sz w:val="18"/>
          <w:szCs w:val="18"/>
        </w:rPr>
      </w:pPr>
    </w:p>
    <w:p w14:paraId="699322F8" w14:textId="2ED2351F" w:rsidR="008F6492" w:rsidRPr="00A916BC" w:rsidRDefault="008F6492" w:rsidP="00262766">
      <w:pPr>
        <w:spacing w:line="276" w:lineRule="auto"/>
        <w:rPr>
          <w:sz w:val="18"/>
          <w:szCs w:val="18"/>
        </w:rPr>
      </w:pPr>
      <w:r w:rsidRPr="00A916BC">
        <w:rPr>
          <w:sz w:val="18"/>
          <w:szCs w:val="18"/>
        </w:rPr>
        <w:t>Firmado</w:t>
      </w:r>
      <w:r w:rsidR="00BB1062" w:rsidRPr="00A916BC">
        <w:rPr>
          <w:sz w:val="18"/>
          <w:szCs w:val="18"/>
        </w:rPr>
        <w:t>:</w:t>
      </w:r>
      <w:r w:rsidR="004C1F10" w:rsidRPr="00A916BC">
        <w:rPr>
          <w:sz w:val="18"/>
          <w:szCs w:val="18"/>
        </w:rPr>
        <w:t xml:space="preserve"> </w:t>
      </w:r>
      <w:r w:rsidR="00A95340" w:rsidRPr="00A916BC">
        <w:rPr>
          <w:sz w:val="18"/>
          <w:szCs w:val="18"/>
        </w:rPr>
        <w:t>……………………………………..</w:t>
      </w:r>
      <w:r w:rsidR="004C1F10" w:rsidRPr="00A916BC">
        <w:rPr>
          <w:sz w:val="18"/>
          <w:szCs w:val="18"/>
        </w:rPr>
        <w:t>………………….</w:t>
      </w:r>
    </w:p>
    <w:p w14:paraId="4CB16E57" w14:textId="0F93F8F1" w:rsidR="004C1F10" w:rsidRPr="00A916BC" w:rsidRDefault="00FA071E" w:rsidP="00262766">
      <w:pPr>
        <w:spacing w:line="276" w:lineRule="auto"/>
        <w:rPr>
          <w:sz w:val="14"/>
          <w:szCs w:val="14"/>
        </w:rPr>
      </w:pPr>
      <w:r w:rsidRPr="00A916BC">
        <w:rPr>
          <w:sz w:val="18"/>
          <w:szCs w:val="18"/>
        </w:rPr>
        <w:tab/>
      </w:r>
      <w:r w:rsidR="008925C5" w:rsidRPr="00A916BC">
        <w:rPr>
          <w:sz w:val="18"/>
          <w:szCs w:val="18"/>
        </w:rPr>
        <w:t xml:space="preserve"> </w:t>
      </w:r>
      <w:r w:rsidR="008F6492" w:rsidRPr="00A916BC">
        <w:rPr>
          <w:sz w:val="14"/>
          <w:szCs w:val="14"/>
        </w:rPr>
        <w:t>El solicitante</w:t>
      </w:r>
    </w:p>
    <w:p w14:paraId="3098685F" w14:textId="77777777" w:rsidR="00FE3D17" w:rsidRPr="00A916BC" w:rsidRDefault="00FE3D17">
      <w:pPr>
        <w:rPr>
          <w:sz w:val="14"/>
          <w:szCs w:val="14"/>
        </w:rPr>
      </w:pPr>
      <w:r w:rsidRPr="00A916BC">
        <w:rPr>
          <w:sz w:val="14"/>
          <w:szCs w:val="14"/>
        </w:rPr>
        <w:br w:type="page"/>
      </w:r>
    </w:p>
    <w:p w14:paraId="6063E0EB" w14:textId="77777777" w:rsidR="00256C2D" w:rsidRPr="00EA58C2" w:rsidRDefault="00256C2D" w:rsidP="00256C2D">
      <w:pPr>
        <w:rPr>
          <w:rFonts w:cs="Arial"/>
          <w:szCs w:val="20"/>
          <w:lang w:val="es-ES"/>
        </w:rPr>
      </w:pPr>
      <w:r w:rsidRPr="00EA58C2">
        <w:rPr>
          <w:rFonts w:cs="Arial"/>
          <w:szCs w:val="20"/>
        </w:rPr>
        <w:lastRenderedPageBreak/>
        <w:t>ESTUDIOS SUPERIORES</w:t>
      </w:r>
    </w:p>
    <w:p w14:paraId="72B880DE" w14:textId="77777777" w:rsidR="00256C2D" w:rsidRPr="00EA58C2" w:rsidRDefault="00256C2D" w:rsidP="00256C2D">
      <w:pPr>
        <w:rPr>
          <w:rFonts w:cs="Arial"/>
          <w:szCs w:val="20"/>
        </w:rPr>
      </w:pPr>
    </w:p>
    <w:p w14:paraId="1DF2764F" w14:textId="61F0A7D4" w:rsidR="00803068" w:rsidRPr="00EA58C2" w:rsidRDefault="00880E1F" w:rsidP="00880E1F">
      <w:pPr>
        <w:autoSpaceDE w:val="0"/>
        <w:autoSpaceDN w:val="0"/>
        <w:adjustRightInd w:val="0"/>
        <w:rPr>
          <w:rFonts w:cs="Arial"/>
          <w:szCs w:val="20"/>
          <w:lang w:val="es-ES"/>
        </w:rPr>
      </w:pPr>
      <w:r w:rsidRPr="00EA58C2">
        <w:rPr>
          <w:rFonts w:cs="Arial"/>
          <w:szCs w:val="20"/>
          <w:lang w:val="es-ES"/>
        </w:rPr>
        <w:t>Guía para el desarrollo del</w:t>
      </w:r>
      <w:r w:rsidRPr="00EA58C2">
        <w:rPr>
          <w:rFonts w:cs="Arial"/>
          <w:szCs w:val="20"/>
          <w:lang w:val="es-ES"/>
        </w:rPr>
        <w:t xml:space="preserve"> </w:t>
      </w:r>
      <w:r w:rsidRPr="00EA58C2">
        <w:rPr>
          <w:rFonts w:cs="Arial"/>
          <w:szCs w:val="20"/>
          <w:lang w:val="es-ES"/>
        </w:rPr>
        <w:t>Trabajo final</w:t>
      </w:r>
    </w:p>
    <w:p w14:paraId="466DED34" w14:textId="77777777" w:rsidR="00880E1F" w:rsidRPr="00EA58C2" w:rsidRDefault="00880E1F" w:rsidP="00880E1F">
      <w:pPr>
        <w:autoSpaceDE w:val="0"/>
        <w:autoSpaceDN w:val="0"/>
        <w:adjustRightInd w:val="0"/>
        <w:rPr>
          <w:rFonts w:cs="Arial"/>
          <w:szCs w:val="20"/>
        </w:rPr>
      </w:pPr>
    </w:p>
    <w:p w14:paraId="754D712B" w14:textId="202F452C" w:rsidR="00803068" w:rsidRPr="00EA58C2" w:rsidRDefault="00A96186" w:rsidP="00803068">
      <w:pPr>
        <w:autoSpaceDE w:val="0"/>
        <w:autoSpaceDN w:val="0"/>
        <w:adjustRightInd w:val="0"/>
        <w:rPr>
          <w:rFonts w:cs="Arial"/>
          <w:b/>
          <w:bCs/>
          <w:szCs w:val="20"/>
          <w:lang w:val="es-ES"/>
        </w:rPr>
      </w:pPr>
      <w:r w:rsidRPr="00EA58C2">
        <w:rPr>
          <w:rFonts w:cs="Arial"/>
          <w:b/>
          <w:bCs/>
          <w:szCs w:val="20"/>
          <w:lang w:val="es-ES"/>
        </w:rPr>
        <w:t>4</w:t>
      </w:r>
      <w:r w:rsidR="00803068" w:rsidRPr="00EA58C2">
        <w:rPr>
          <w:rFonts w:cs="Arial"/>
          <w:b/>
          <w:bCs/>
          <w:szCs w:val="20"/>
          <w:lang w:val="es-ES"/>
        </w:rPr>
        <w:t>.1. Convocatorias</w:t>
      </w:r>
    </w:p>
    <w:p w14:paraId="783C1F67" w14:textId="77777777" w:rsidR="00A96186" w:rsidRPr="00EA58C2" w:rsidRDefault="00A96186" w:rsidP="00803068">
      <w:pPr>
        <w:autoSpaceDE w:val="0"/>
        <w:autoSpaceDN w:val="0"/>
        <w:adjustRightInd w:val="0"/>
        <w:rPr>
          <w:rFonts w:cs="Arial"/>
          <w:szCs w:val="20"/>
          <w:lang w:val="es-ES"/>
        </w:rPr>
      </w:pPr>
    </w:p>
    <w:p w14:paraId="67CD46F3" w14:textId="7A1AD196" w:rsidR="00803068" w:rsidRPr="00EA58C2" w:rsidRDefault="00803068" w:rsidP="00803068">
      <w:pPr>
        <w:autoSpaceDE w:val="0"/>
        <w:autoSpaceDN w:val="0"/>
        <w:adjustRightInd w:val="0"/>
        <w:rPr>
          <w:rFonts w:cs="Arial"/>
          <w:szCs w:val="20"/>
          <w:lang w:val="es-ES"/>
        </w:rPr>
      </w:pPr>
      <w:r w:rsidRPr="00EA58C2">
        <w:rPr>
          <w:rFonts w:cs="Arial"/>
          <w:szCs w:val="20"/>
          <w:lang w:val="es-ES"/>
        </w:rPr>
        <w:t>En cuarto curso, para las asignaturas, hay dos convocatorias: la ordinaria de febrero y</w:t>
      </w:r>
      <w:r w:rsidR="00EA58C2">
        <w:rPr>
          <w:rFonts w:cs="Arial"/>
          <w:szCs w:val="20"/>
          <w:lang w:val="es-ES"/>
        </w:rPr>
        <w:t xml:space="preserve"> </w:t>
      </w:r>
      <w:r w:rsidRPr="00EA58C2">
        <w:rPr>
          <w:rFonts w:cs="Arial"/>
          <w:szCs w:val="20"/>
          <w:lang w:val="es-ES"/>
        </w:rPr>
        <w:t>la extraordinaria de junio (no hay septiembre).</w:t>
      </w:r>
    </w:p>
    <w:p w14:paraId="469F3F41" w14:textId="77777777" w:rsidR="00880E1F" w:rsidRPr="00EA58C2" w:rsidRDefault="00880E1F" w:rsidP="00803068">
      <w:pPr>
        <w:autoSpaceDE w:val="0"/>
        <w:autoSpaceDN w:val="0"/>
        <w:adjustRightInd w:val="0"/>
        <w:rPr>
          <w:rFonts w:cs="Arial"/>
          <w:szCs w:val="20"/>
          <w:lang w:val="es-ES"/>
        </w:rPr>
      </w:pPr>
    </w:p>
    <w:p w14:paraId="0F3CB5B1" w14:textId="04677EAE" w:rsidR="00803068" w:rsidRPr="00EA58C2" w:rsidRDefault="00803068" w:rsidP="00803068">
      <w:pPr>
        <w:autoSpaceDE w:val="0"/>
        <w:autoSpaceDN w:val="0"/>
        <w:adjustRightInd w:val="0"/>
        <w:rPr>
          <w:rFonts w:cs="Arial"/>
          <w:szCs w:val="20"/>
          <w:lang w:val="es-ES"/>
        </w:rPr>
      </w:pPr>
      <w:r w:rsidRPr="00EA58C2">
        <w:rPr>
          <w:rFonts w:cs="Arial"/>
          <w:szCs w:val="20"/>
          <w:lang w:val="es-ES"/>
        </w:rPr>
        <w:t>Para la defensa de los TF sólo existe la convocatoria de junio, en el caso de no utilizarla,</w:t>
      </w:r>
      <w:r w:rsidR="00EA58C2">
        <w:rPr>
          <w:rFonts w:cs="Arial"/>
          <w:szCs w:val="20"/>
          <w:lang w:val="es-ES"/>
        </w:rPr>
        <w:t xml:space="preserve"> </w:t>
      </w:r>
      <w:r w:rsidRPr="00EA58C2">
        <w:rPr>
          <w:rFonts w:cs="Arial"/>
          <w:szCs w:val="20"/>
          <w:lang w:val="es-ES"/>
        </w:rPr>
        <w:t>la siguiente convocatoria será la de junio del año siguiente. La matrícula del TF solo se</w:t>
      </w:r>
      <w:r w:rsidR="00EA58C2">
        <w:rPr>
          <w:rFonts w:cs="Arial"/>
          <w:szCs w:val="20"/>
          <w:lang w:val="es-ES"/>
        </w:rPr>
        <w:t xml:space="preserve"> </w:t>
      </w:r>
      <w:r w:rsidRPr="00EA58C2">
        <w:rPr>
          <w:rFonts w:cs="Arial"/>
          <w:szCs w:val="20"/>
          <w:lang w:val="es-ES"/>
        </w:rPr>
        <w:t>realiza la primera vez. En total el alumno dispone de un máximo de dos convocatorias</w:t>
      </w:r>
      <w:r w:rsidR="00EA58C2">
        <w:rPr>
          <w:rFonts w:cs="Arial"/>
          <w:szCs w:val="20"/>
          <w:lang w:val="es-ES"/>
        </w:rPr>
        <w:t xml:space="preserve"> </w:t>
      </w:r>
      <w:r w:rsidRPr="00EA58C2">
        <w:rPr>
          <w:rFonts w:cs="Arial"/>
          <w:szCs w:val="20"/>
          <w:lang w:val="es-ES"/>
        </w:rPr>
        <w:t>para</w:t>
      </w:r>
      <w:r w:rsidR="005E187B">
        <w:rPr>
          <w:rFonts w:cs="Arial"/>
          <w:szCs w:val="20"/>
          <w:lang w:val="es-ES"/>
        </w:rPr>
        <w:t xml:space="preserve"> </w:t>
      </w:r>
      <w:r w:rsidRPr="00EA58C2">
        <w:rPr>
          <w:rFonts w:cs="Arial"/>
          <w:szCs w:val="20"/>
          <w:lang w:val="es-ES"/>
        </w:rPr>
        <w:t>defender su trabajo final. (D</w:t>
      </w:r>
      <w:r w:rsidR="00880E1F" w:rsidRPr="00EA58C2">
        <w:rPr>
          <w:rFonts w:cs="Arial"/>
          <w:szCs w:val="20"/>
          <w:lang w:val="es-ES"/>
        </w:rPr>
        <w:t>ecreto</w:t>
      </w:r>
      <w:r w:rsidRPr="00EA58C2">
        <w:rPr>
          <w:rFonts w:cs="Arial"/>
          <w:szCs w:val="20"/>
          <w:lang w:val="es-ES"/>
        </w:rPr>
        <w:t xml:space="preserve"> 4/2012).</w:t>
      </w:r>
    </w:p>
    <w:p w14:paraId="54DADF33" w14:textId="77777777" w:rsidR="00880E1F" w:rsidRPr="00EA58C2" w:rsidRDefault="00880E1F" w:rsidP="00803068">
      <w:pPr>
        <w:autoSpaceDE w:val="0"/>
        <w:autoSpaceDN w:val="0"/>
        <w:adjustRightInd w:val="0"/>
        <w:rPr>
          <w:rFonts w:cs="Arial"/>
          <w:szCs w:val="20"/>
          <w:lang w:val="es-ES"/>
        </w:rPr>
      </w:pPr>
    </w:p>
    <w:p w14:paraId="469FE44F" w14:textId="3E27D811" w:rsidR="00B47081" w:rsidRPr="00EA58C2" w:rsidRDefault="00803068" w:rsidP="005E187B">
      <w:pPr>
        <w:autoSpaceDE w:val="0"/>
        <w:autoSpaceDN w:val="0"/>
        <w:adjustRightInd w:val="0"/>
        <w:rPr>
          <w:rFonts w:cs="Arial"/>
          <w:szCs w:val="20"/>
        </w:rPr>
      </w:pPr>
      <w:r w:rsidRPr="00EA58C2">
        <w:rPr>
          <w:rFonts w:cs="Arial"/>
          <w:szCs w:val="20"/>
          <w:lang w:val="es-ES"/>
        </w:rPr>
        <w:t>En el caso de anulación de matrícula o convocatoria, solo podrá realizarse</w:t>
      </w:r>
      <w:r w:rsidR="005E187B">
        <w:rPr>
          <w:rFonts w:cs="Arial"/>
          <w:szCs w:val="20"/>
          <w:lang w:val="es-ES"/>
        </w:rPr>
        <w:t xml:space="preserve"> </w:t>
      </w:r>
      <w:r w:rsidRPr="00EA58C2">
        <w:rPr>
          <w:rFonts w:cs="Arial"/>
          <w:szCs w:val="20"/>
          <w:lang w:val="es-ES"/>
        </w:rPr>
        <w:t>presentando el documento de renuncia de convocatoria en la secretaría, 30 días</w:t>
      </w:r>
      <w:r w:rsidR="005E187B">
        <w:rPr>
          <w:rFonts w:cs="Arial"/>
          <w:szCs w:val="20"/>
          <w:lang w:val="es-ES"/>
        </w:rPr>
        <w:t xml:space="preserve"> </w:t>
      </w:r>
      <w:r w:rsidRPr="00EA58C2">
        <w:rPr>
          <w:rFonts w:cs="Arial"/>
          <w:szCs w:val="20"/>
          <w:lang w:val="es-ES"/>
        </w:rPr>
        <w:t>hábiles antes de la fecha de entrega final al director de TF. Si dicho documento se</w:t>
      </w:r>
      <w:r w:rsidR="005E187B">
        <w:rPr>
          <w:rFonts w:cs="Arial"/>
          <w:szCs w:val="20"/>
          <w:lang w:val="es-ES"/>
        </w:rPr>
        <w:t xml:space="preserve"> </w:t>
      </w:r>
      <w:r w:rsidR="00880E1F" w:rsidRPr="00EA58C2">
        <w:rPr>
          <w:rFonts w:cs="Arial"/>
          <w:szCs w:val="20"/>
          <w:lang w:val="es-ES"/>
        </w:rPr>
        <w:t xml:space="preserve">entregara </w:t>
      </w:r>
      <w:r w:rsidRPr="00EA58C2">
        <w:rPr>
          <w:rFonts w:cs="Arial"/>
          <w:szCs w:val="20"/>
          <w:lang w:val="es-ES"/>
        </w:rPr>
        <w:t>fuera de plazo, no se aceptaría la renuncia o anulación de matrícula, por lo</w:t>
      </w:r>
      <w:r w:rsidR="005E187B">
        <w:rPr>
          <w:rFonts w:cs="Arial"/>
          <w:szCs w:val="20"/>
          <w:lang w:val="es-ES"/>
        </w:rPr>
        <w:t xml:space="preserve"> </w:t>
      </w:r>
      <w:r w:rsidRPr="00EA58C2">
        <w:rPr>
          <w:rFonts w:cs="Arial"/>
          <w:szCs w:val="20"/>
          <w:lang w:val="es-ES"/>
        </w:rPr>
        <w:t xml:space="preserve">que se perdería esa convocatoria </w:t>
      </w:r>
      <w:r w:rsidR="005E187B">
        <w:rPr>
          <w:rFonts w:cs="Arial"/>
          <w:szCs w:val="20"/>
          <w:lang w:val="es-ES"/>
        </w:rPr>
        <w:t>o</w:t>
      </w:r>
      <w:r w:rsidRPr="00EA58C2">
        <w:rPr>
          <w:rFonts w:cs="Arial"/>
          <w:szCs w:val="20"/>
          <w:lang w:val="es-ES"/>
        </w:rPr>
        <w:t>rdinaria, y se accedería a la extraordinaria de junio</w:t>
      </w:r>
      <w:r w:rsidR="005E187B">
        <w:rPr>
          <w:rFonts w:cs="Arial"/>
          <w:szCs w:val="20"/>
          <w:lang w:val="es-ES"/>
        </w:rPr>
        <w:t xml:space="preserve"> </w:t>
      </w:r>
      <w:r w:rsidRPr="00EA58C2">
        <w:rPr>
          <w:rFonts w:cs="Arial"/>
          <w:szCs w:val="20"/>
          <w:lang w:val="es-ES"/>
        </w:rPr>
        <w:t>del curso siguiente.</w:t>
      </w:r>
    </w:p>
    <w:sectPr w:rsidR="00B47081" w:rsidRPr="00EA58C2" w:rsidSect="00543A4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3402" w:right="1701" w:bottom="2268" w:left="1985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2C669" w14:textId="77777777" w:rsidR="009E68FA" w:rsidRDefault="009E68FA">
      <w:r>
        <w:separator/>
      </w:r>
    </w:p>
  </w:endnote>
  <w:endnote w:type="continuationSeparator" w:id="0">
    <w:p w14:paraId="41681575" w14:textId="77777777" w:rsidR="009E68FA" w:rsidRDefault="009E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66253" w14:textId="77777777" w:rsidR="009E68FA" w:rsidRDefault="009E68FA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86FA65" w14:textId="77777777" w:rsidR="009E68FA" w:rsidRDefault="009E68FA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F36D" w14:textId="77777777" w:rsidR="00C853F0" w:rsidRDefault="009E68FA" w:rsidP="00FA0DF3">
    <w:pPr>
      <w:rPr>
        <w:rFonts w:cs="Arial"/>
        <w:sz w:val="18"/>
        <w:szCs w:val="18"/>
      </w:rPr>
    </w:pPr>
    <w:r w:rsidRPr="00526259">
      <w:rPr>
        <w:rFonts w:cs="Arial"/>
        <w:sz w:val="18"/>
        <w:szCs w:val="18"/>
      </w:rPr>
      <w:t>DIRECTOR DE</w:t>
    </w:r>
    <w:r w:rsidR="0008183D">
      <w:rPr>
        <w:rFonts w:cs="Arial"/>
        <w:sz w:val="18"/>
        <w:szCs w:val="18"/>
      </w:rPr>
      <w:t xml:space="preserve">L TRABAJO FINAL </w:t>
    </w:r>
  </w:p>
  <w:p w14:paraId="61588DCE" w14:textId="45E311A5" w:rsidR="009E68FA" w:rsidRPr="00526259" w:rsidRDefault="00C853F0" w:rsidP="00FA0DF3">
    <w:pPr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ESCUELA DE ARTE Y SUPERIOR DE CRBC </w:t>
    </w:r>
    <w:r w:rsidR="009E68FA" w:rsidRPr="00526259">
      <w:rPr>
        <w:rFonts w:cs="Arial"/>
        <w:sz w:val="18"/>
        <w:szCs w:val="18"/>
      </w:rPr>
      <w:t>DE ÁVILA</w:t>
    </w:r>
  </w:p>
  <w:p w14:paraId="25070810" w14:textId="77777777" w:rsidR="009E68FA" w:rsidRPr="000B159D" w:rsidRDefault="009E68FA" w:rsidP="00526259">
    <w:pPr>
      <w:rPr>
        <w:rFonts w:cs="Arial"/>
        <w:sz w:val="18"/>
        <w:szCs w:val="18"/>
      </w:rPr>
    </w:pPr>
  </w:p>
  <w:p w14:paraId="79CB2E64" w14:textId="77777777" w:rsidR="009E68FA" w:rsidRPr="00526259" w:rsidRDefault="009E68FA" w:rsidP="00526259">
    <w:pPr>
      <w:rPr>
        <w:rFonts w:ascii="Trebuchet MS" w:hAnsi="Trebuchet MS" w:cs="Arial"/>
        <w:sz w:val="18"/>
        <w:szCs w:val="18"/>
      </w:rPr>
    </w:pPr>
  </w:p>
  <w:p w14:paraId="02BFB42F" w14:textId="77777777" w:rsidR="009E68FA" w:rsidRPr="00526259" w:rsidRDefault="009E68FA" w:rsidP="00526259">
    <w:pPr>
      <w:rPr>
        <w:rFonts w:ascii="Trebuchet MS" w:hAnsi="Trebuchet MS" w:cs="Arial"/>
        <w:sz w:val="18"/>
        <w:szCs w:val="18"/>
      </w:rPr>
    </w:pPr>
  </w:p>
  <w:p w14:paraId="0F701A50" w14:textId="22362F4A" w:rsidR="009E68FA" w:rsidRPr="00526259" w:rsidRDefault="009E68FA" w:rsidP="00526259">
    <w:pPr>
      <w:rPr>
        <w:rFonts w:ascii="Trebuchet MS" w:hAnsi="Trebuchet MS" w:cs="Arial"/>
        <w:sz w:val="16"/>
      </w:rPr>
    </w:pPr>
    <w:r w:rsidRPr="00025529">
      <w:rPr>
        <w:rFonts w:ascii="Trebuchet MS" w:hAnsi="Trebuchet MS" w:cs="Arial"/>
        <w:sz w:val="16"/>
      </w:rPr>
      <w:t>Plaza de Granada, 2.  05003 Ávila.  Teléfono: 920 22 16 62.  Fax: 920</w:t>
    </w:r>
    <w:r>
      <w:rPr>
        <w:rFonts w:ascii="Trebuchet MS" w:hAnsi="Trebuchet MS" w:cs="Arial"/>
        <w:sz w:val="16"/>
      </w:rPr>
      <w:t xml:space="preserve"> 25 32 04.  escuela.arte.av@gmail.com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E5696" w14:textId="77777777" w:rsidR="009E68FA" w:rsidRDefault="009E68FA">
      <w:r>
        <w:separator/>
      </w:r>
    </w:p>
  </w:footnote>
  <w:footnote w:type="continuationSeparator" w:id="0">
    <w:p w14:paraId="62E565A1" w14:textId="77777777" w:rsidR="009E68FA" w:rsidRDefault="009E6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1D335" w14:textId="77777777" w:rsidR="009E68FA" w:rsidRDefault="009E68F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F08461" w14:textId="77777777" w:rsidR="009E68FA" w:rsidRDefault="009E68F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C70B" w14:textId="77777777" w:rsidR="009E68FA" w:rsidRPr="00C65BC9" w:rsidRDefault="009E68FA">
    <w:pPr>
      <w:rPr>
        <w:sz w:val="14"/>
      </w:rPr>
    </w:pPr>
    <w:r>
      <w:rPr>
        <w:noProof/>
        <w:sz w:val="14"/>
        <w:lang w:val="es-ES"/>
      </w:rPr>
      <w:drawing>
        <wp:anchor distT="0" distB="0" distL="114300" distR="114300" simplePos="0" relativeHeight="251657728" behindDoc="0" locked="0" layoutInCell="1" allowOverlap="1" wp14:anchorId="6D3B1258" wp14:editId="18A1862F">
          <wp:simplePos x="0" y="0"/>
          <wp:positionH relativeFrom="column">
            <wp:posOffset>-385445</wp:posOffset>
          </wp:positionH>
          <wp:positionV relativeFrom="paragraph">
            <wp:posOffset>1905</wp:posOffset>
          </wp:positionV>
          <wp:extent cx="2252345" cy="1193800"/>
          <wp:effectExtent l="0" t="0" r="0" b="0"/>
          <wp:wrapThrough wrapText="bothSides">
            <wp:wrapPolygon edited="0">
              <wp:start x="0" y="0"/>
              <wp:lineTo x="0" y="9651"/>
              <wp:lineTo x="3167" y="14706"/>
              <wp:lineTo x="3410" y="21140"/>
              <wp:lineTo x="19000" y="21140"/>
              <wp:lineTo x="20461" y="18383"/>
              <wp:lineTo x="20218" y="16545"/>
              <wp:lineTo x="18025" y="13328"/>
              <wp:lineTo x="15346" y="7353"/>
              <wp:lineTo x="9500" y="3677"/>
              <wp:lineTo x="2923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234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FE66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F458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C41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36C0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ACFF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A45C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1E4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2E1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AA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D26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B7DF8"/>
    <w:multiLevelType w:val="hybridMultilevel"/>
    <w:tmpl w:val="C7DA98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EF181D"/>
    <w:multiLevelType w:val="hybridMultilevel"/>
    <w:tmpl w:val="59EC41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982B09"/>
    <w:multiLevelType w:val="hybridMultilevel"/>
    <w:tmpl w:val="3D0456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8C2B47"/>
    <w:multiLevelType w:val="hybridMultilevel"/>
    <w:tmpl w:val="381ABE9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6736C"/>
    <w:multiLevelType w:val="hybridMultilevel"/>
    <w:tmpl w:val="69C664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6E12BC"/>
    <w:multiLevelType w:val="hybridMultilevel"/>
    <w:tmpl w:val="D3DE6B5A"/>
    <w:lvl w:ilvl="0" w:tplc="673E252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 w15:restartNumberingAfterBreak="0">
    <w:nsid w:val="38222FDB"/>
    <w:multiLevelType w:val="hybridMultilevel"/>
    <w:tmpl w:val="579C62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E7B70"/>
    <w:multiLevelType w:val="hybridMultilevel"/>
    <w:tmpl w:val="7428834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9C7415"/>
    <w:multiLevelType w:val="hybridMultilevel"/>
    <w:tmpl w:val="2AD2FE0A"/>
    <w:lvl w:ilvl="0" w:tplc="E5C8DAB6">
      <w:numFmt w:val="bullet"/>
      <w:lvlText w:val="—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A96EC4"/>
    <w:multiLevelType w:val="hybridMultilevel"/>
    <w:tmpl w:val="7AA23F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DA0178"/>
    <w:multiLevelType w:val="hybridMultilevel"/>
    <w:tmpl w:val="24E84F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50605"/>
    <w:multiLevelType w:val="hybridMultilevel"/>
    <w:tmpl w:val="1C008014"/>
    <w:lvl w:ilvl="0" w:tplc="F23A246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2" w15:restartNumberingAfterBreak="0">
    <w:nsid w:val="59F30FED"/>
    <w:multiLevelType w:val="hybridMultilevel"/>
    <w:tmpl w:val="EDDEE934"/>
    <w:lvl w:ilvl="0" w:tplc="E5C8DAB6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69006">
    <w:abstractNumId w:val="12"/>
  </w:num>
  <w:num w:numId="2" w16cid:durableId="215237269">
    <w:abstractNumId w:val="10"/>
  </w:num>
  <w:num w:numId="3" w16cid:durableId="868225836">
    <w:abstractNumId w:val="14"/>
  </w:num>
  <w:num w:numId="4" w16cid:durableId="2019846025">
    <w:abstractNumId w:val="11"/>
  </w:num>
  <w:num w:numId="5" w16cid:durableId="1810510008">
    <w:abstractNumId w:val="21"/>
  </w:num>
  <w:num w:numId="6" w16cid:durableId="1278488465">
    <w:abstractNumId w:val="15"/>
  </w:num>
  <w:num w:numId="7" w16cid:durableId="978460204">
    <w:abstractNumId w:val="8"/>
  </w:num>
  <w:num w:numId="8" w16cid:durableId="1109818256">
    <w:abstractNumId w:val="3"/>
  </w:num>
  <w:num w:numId="9" w16cid:durableId="289558955">
    <w:abstractNumId w:val="2"/>
  </w:num>
  <w:num w:numId="10" w16cid:durableId="1419252839">
    <w:abstractNumId w:val="1"/>
  </w:num>
  <w:num w:numId="11" w16cid:durableId="852454333">
    <w:abstractNumId w:val="0"/>
  </w:num>
  <w:num w:numId="12" w16cid:durableId="130832781">
    <w:abstractNumId w:val="9"/>
  </w:num>
  <w:num w:numId="13" w16cid:durableId="1274287929">
    <w:abstractNumId w:val="7"/>
  </w:num>
  <w:num w:numId="14" w16cid:durableId="23752023">
    <w:abstractNumId w:val="6"/>
  </w:num>
  <w:num w:numId="15" w16cid:durableId="706107682">
    <w:abstractNumId w:val="5"/>
  </w:num>
  <w:num w:numId="16" w16cid:durableId="1244148425">
    <w:abstractNumId w:val="4"/>
  </w:num>
  <w:num w:numId="17" w16cid:durableId="1865903192">
    <w:abstractNumId w:val="19"/>
  </w:num>
  <w:num w:numId="18" w16cid:durableId="1376352606">
    <w:abstractNumId w:val="13"/>
  </w:num>
  <w:num w:numId="19" w16cid:durableId="166557233">
    <w:abstractNumId w:val="20"/>
  </w:num>
  <w:num w:numId="20" w16cid:durableId="1430468238">
    <w:abstractNumId w:val="22"/>
  </w:num>
  <w:num w:numId="21" w16cid:durableId="2135903911">
    <w:abstractNumId w:val="16"/>
  </w:num>
  <w:num w:numId="22" w16cid:durableId="1146045916">
    <w:abstractNumId w:val="17"/>
  </w:num>
  <w:num w:numId="23" w16cid:durableId="11216541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SortMethod w:val="0000"/>
  <w:defaultTabStop w:val="709"/>
  <w:hyphenationZone w:val="425"/>
  <w:doNotHyphenateCaps/>
  <w:drawingGridHorizontalSpacing w:val="28"/>
  <w:drawingGridVerticalSpacing w:val="28"/>
  <w:displayVerticalDrawingGridEvery w:val="2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B09"/>
    <w:rsid w:val="000626EB"/>
    <w:rsid w:val="0008183D"/>
    <w:rsid w:val="000B159D"/>
    <w:rsid w:val="000D74A7"/>
    <w:rsid w:val="00116EDA"/>
    <w:rsid w:val="0013256B"/>
    <w:rsid w:val="001445F8"/>
    <w:rsid w:val="0016661E"/>
    <w:rsid w:val="00170CD5"/>
    <w:rsid w:val="001779B5"/>
    <w:rsid w:val="001B4DB2"/>
    <w:rsid w:val="001D2351"/>
    <w:rsid w:val="001E0646"/>
    <w:rsid w:val="001F48F7"/>
    <w:rsid w:val="00251B05"/>
    <w:rsid w:val="00256C2D"/>
    <w:rsid w:val="00257F54"/>
    <w:rsid w:val="00260612"/>
    <w:rsid w:val="00262766"/>
    <w:rsid w:val="0028109D"/>
    <w:rsid w:val="00286BB5"/>
    <w:rsid w:val="002C1F2E"/>
    <w:rsid w:val="002C3F66"/>
    <w:rsid w:val="002E25D6"/>
    <w:rsid w:val="002E5A86"/>
    <w:rsid w:val="002F6573"/>
    <w:rsid w:val="0030222C"/>
    <w:rsid w:val="00304268"/>
    <w:rsid w:val="003936EB"/>
    <w:rsid w:val="003B1F78"/>
    <w:rsid w:val="003C2F6B"/>
    <w:rsid w:val="003D2183"/>
    <w:rsid w:val="003E094C"/>
    <w:rsid w:val="003F1C29"/>
    <w:rsid w:val="00416CF1"/>
    <w:rsid w:val="00433746"/>
    <w:rsid w:val="00453855"/>
    <w:rsid w:val="00456980"/>
    <w:rsid w:val="00462453"/>
    <w:rsid w:val="00487C28"/>
    <w:rsid w:val="00497735"/>
    <w:rsid w:val="004B13AD"/>
    <w:rsid w:val="004C1F10"/>
    <w:rsid w:val="004C77CE"/>
    <w:rsid w:val="004D794D"/>
    <w:rsid w:val="004E2B94"/>
    <w:rsid w:val="00525931"/>
    <w:rsid w:val="00526259"/>
    <w:rsid w:val="00531242"/>
    <w:rsid w:val="00543A49"/>
    <w:rsid w:val="00552948"/>
    <w:rsid w:val="0057022B"/>
    <w:rsid w:val="00593432"/>
    <w:rsid w:val="00595E47"/>
    <w:rsid w:val="005E187B"/>
    <w:rsid w:val="00600115"/>
    <w:rsid w:val="00621492"/>
    <w:rsid w:val="006247A3"/>
    <w:rsid w:val="00644755"/>
    <w:rsid w:val="006A2D15"/>
    <w:rsid w:val="00721511"/>
    <w:rsid w:val="007644A1"/>
    <w:rsid w:val="00793EB9"/>
    <w:rsid w:val="00803068"/>
    <w:rsid w:val="00820F6D"/>
    <w:rsid w:val="00847B42"/>
    <w:rsid w:val="00880E1F"/>
    <w:rsid w:val="00885370"/>
    <w:rsid w:val="008925C5"/>
    <w:rsid w:val="00897185"/>
    <w:rsid w:val="008D4406"/>
    <w:rsid w:val="008E219E"/>
    <w:rsid w:val="008F2BC7"/>
    <w:rsid w:val="008F6492"/>
    <w:rsid w:val="0097342D"/>
    <w:rsid w:val="00982C2B"/>
    <w:rsid w:val="009A033B"/>
    <w:rsid w:val="009B315D"/>
    <w:rsid w:val="009B64E5"/>
    <w:rsid w:val="009B7B0A"/>
    <w:rsid w:val="009C6E8B"/>
    <w:rsid w:val="009D32E8"/>
    <w:rsid w:val="009E68FA"/>
    <w:rsid w:val="00A0093A"/>
    <w:rsid w:val="00A3442C"/>
    <w:rsid w:val="00A55DC5"/>
    <w:rsid w:val="00A77A0F"/>
    <w:rsid w:val="00A916BC"/>
    <w:rsid w:val="00A95340"/>
    <w:rsid w:val="00A96186"/>
    <w:rsid w:val="00AF2814"/>
    <w:rsid w:val="00B25724"/>
    <w:rsid w:val="00B47081"/>
    <w:rsid w:val="00B567EA"/>
    <w:rsid w:val="00B762D4"/>
    <w:rsid w:val="00BB1062"/>
    <w:rsid w:val="00BF1164"/>
    <w:rsid w:val="00C32339"/>
    <w:rsid w:val="00C37900"/>
    <w:rsid w:val="00C53796"/>
    <w:rsid w:val="00C554B1"/>
    <w:rsid w:val="00C67F96"/>
    <w:rsid w:val="00C853F0"/>
    <w:rsid w:val="00CC041C"/>
    <w:rsid w:val="00CC4A78"/>
    <w:rsid w:val="00CD0B09"/>
    <w:rsid w:val="00CD27DD"/>
    <w:rsid w:val="00CF10AF"/>
    <w:rsid w:val="00D27FF4"/>
    <w:rsid w:val="00D35B4A"/>
    <w:rsid w:val="00D42AE0"/>
    <w:rsid w:val="00D64B4F"/>
    <w:rsid w:val="00D85AD1"/>
    <w:rsid w:val="00DB114E"/>
    <w:rsid w:val="00DD2471"/>
    <w:rsid w:val="00DD4735"/>
    <w:rsid w:val="00DD51D0"/>
    <w:rsid w:val="00DF2B23"/>
    <w:rsid w:val="00DF5166"/>
    <w:rsid w:val="00DF5EFC"/>
    <w:rsid w:val="00E254EC"/>
    <w:rsid w:val="00E53870"/>
    <w:rsid w:val="00E65996"/>
    <w:rsid w:val="00EA58C2"/>
    <w:rsid w:val="00EA7D30"/>
    <w:rsid w:val="00EA7F2F"/>
    <w:rsid w:val="00EC6E5B"/>
    <w:rsid w:val="00ED6709"/>
    <w:rsid w:val="00F1406A"/>
    <w:rsid w:val="00F77721"/>
    <w:rsid w:val="00F82927"/>
    <w:rsid w:val="00F8733C"/>
    <w:rsid w:val="00FA071E"/>
    <w:rsid w:val="00FA0DF3"/>
    <w:rsid w:val="00FB0486"/>
    <w:rsid w:val="00FE3D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911AD4F"/>
  <w14:defaultImageDpi w14:val="300"/>
  <w15:docId w15:val="{9A124F74-4542-405D-8212-CAC95DFA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6E8B"/>
    <w:rPr>
      <w:rFonts w:ascii="Arial" w:hAnsi="Arial"/>
      <w:szCs w:val="24"/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ucida Sans Unicode" w:hAnsi="Lucida Sans Unicode" w:cs="Lucida Sans Unicode"/>
      <w:b/>
      <w:bCs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cs="Arial"/>
      <w:b/>
      <w:bCs/>
      <w:color w:val="00000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arta1">
    <w:name w:val="Carta 1"/>
    <w:basedOn w:val="Normal"/>
    <w:pPr>
      <w:widowControl w:val="0"/>
      <w:spacing w:line="240" w:lineRule="exact"/>
      <w:ind w:firstLine="1418"/>
      <w:jc w:val="both"/>
    </w:pPr>
    <w:rPr>
      <w:szCs w:val="20"/>
    </w:rPr>
  </w:style>
  <w:style w:type="paragraph" w:customStyle="1" w:styleId="Carta2">
    <w:name w:val="Carta 2"/>
    <w:basedOn w:val="Carta1"/>
    <w:pPr>
      <w:ind w:left="1418" w:hanging="1418"/>
      <w:jc w:val="left"/>
    </w:pPr>
    <w:rPr>
      <w:rFonts w:cs="Arial"/>
    </w:rPr>
  </w:style>
  <w:style w:type="paragraph" w:styleId="Sangradetextonormal">
    <w:name w:val="Body Text Indent"/>
    <w:basedOn w:val="Normal"/>
    <w:rsid w:val="00162ADB"/>
    <w:pPr>
      <w:ind w:left="708"/>
    </w:pPr>
    <w:rPr>
      <w:sz w:val="24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uiPriority w:val="99"/>
    <w:unhideWhenUsed/>
    <w:rsid w:val="009C24E9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93042B"/>
    <w:rPr>
      <w:color w:val="800080"/>
      <w:u w:val="single"/>
    </w:rPr>
  </w:style>
  <w:style w:type="paragraph" w:styleId="Prrafodelista">
    <w:name w:val="List Paragraph"/>
    <w:basedOn w:val="Normal"/>
    <w:rsid w:val="00B47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Carta%20escuel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3FB74A-EAAA-4043-A34F-AD5BE596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escuela</Template>
  <TotalTime>36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Escuela de Arte de Ávila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Tomás Peinado</dc:creator>
  <cp:keywords/>
  <dc:description/>
  <cp:lastModifiedBy>ANA ISABEL JIMENEZ NIETO</cp:lastModifiedBy>
  <cp:revision>15</cp:revision>
  <cp:lastPrinted>2015-10-06T09:57:00Z</cp:lastPrinted>
  <dcterms:created xsi:type="dcterms:W3CDTF">2015-10-23T09:44:00Z</dcterms:created>
  <dcterms:modified xsi:type="dcterms:W3CDTF">2023-05-08T16:20:00Z</dcterms:modified>
</cp:coreProperties>
</file>