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64AF" w14:textId="031B9BE6" w:rsidR="008F6492" w:rsidRPr="00A95340" w:rsidRDefault="008F6492" w:rsidP="00793EB9">
      <w:pPr>
        <w:spacing w:line="276" w:lineRule="auto"/>
        <w:ind w:right="-1"/>
        <w:rPr>
          <w:rFonts w:ascii="Arial Black" w:hAnsi="Arial Black"/>
          <w:w w:val="95"/>
          <w:sz w:val="28"/>
          <w:szCs w:val="28"/>
        </w:rPr>
      </w:pPr>
      <w:r w:rsidRPr="00A95340">
        <w:rPr>
          <w:w w:val="95"/>
          <w:sz w:val="28"/>
          <w:szCs w:val="28"/>
        </w:rPr>
        <w:t xml:space="preserve">SOLICITUD </w:t>
      </w:r>
      <w:r w:rsidR="00F77721">
        <w:rPr>
          <w:w w:val="95"/>
          <w:sz w:val="28"/>
          <w:szCs w:val="28"/>
        </w:rPr>
        <w:t>DE TÍTULO</w:t>
      </w:r>
    </w:p>
    <w:p w14:paraId="11F9622C" w14:textId="77777777" w:rsidR="008F6492" w:rsidRPr="00F13E26" w:rsidRDefault="008F6492" w:rsidP="00793EB9">
      <w:pPr>
        <w:spacing w:line="276" w:lineRule="auto"/>
        <w:ind w:right="-1"/>
        <w:rPr>
          <w:sz w:val="18"/>
          <w:szCs w:val="18"/>
        </w:rPr>
      </w:pPr>
      <w:r w:rsidRPr="00F13E26">
        <w:rPr>
          <w:sz w:val="18"/>
          <w:szCs w:val="18"/>
        </w:rPr>
        <w:tab/>
      </w:r>
    </w:p>
    <w:p w14:paraId="26D50CC1" w14:textId="30DDCB74" w:rsidR="000D74A7" w:rsidRPr="00F13E26" w:rsidRDefault="000D74A7" w:rsidP="0013256B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5427"/>
        </w:tabs>
        <w:spacing w:line="276" w:lineRule="auto"/>
        <w:ind w:right="-1"/>
        <w:rPr>
          <w:sz w:val="18"/>
          <w:szCs w:val="18"/>
        </w:rPr>
      </w:pPr>
      <w:r w:rsidRPr="00F13E26">
        <w:rPr>
          <w:sz w:val="18"/>
          <w:szCs w:val="18"/>
        </w:rPr>
        <w:t>Alumn</w:t>
      </w:r>
      <w:r w:rsidR="00872847">
        <w:rPr>
          <w:sz w:val="18"/>
          <w:szCs w:val="18"/>
        </w:rPr>
        <w:t>o</w:t>
      </w:r>
    </w:p>
    <w:p w14:paraId="5657227A" w14:textId="457314D3" w:rsidR="008F6492" w:rsidRPr="00F13E26" w:rsidRDefault="00872847" w:rsidP="00F17E9C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4395"/>
          <w:tab w:val="left" w:pos="5427"/>
        </w:tabs>
        <w:spacing w:line="276" w:lineRule="auto"/>
        <w:ind w:right="-1"/>
        <w:rPr>
          <w:sz w:val="18"/>
          <w:szCs w:val="18"/>
        </w:rPr>
      </w:pPr>
      <w:r w:rsidRPr="00F13E26">
        <w:rPr>
          <w:sz w:val="18"/>
          <w:szCs w:val="18"/>
        </w:rPr>
        <w:t xml:space="preserve">DNI o pasaporte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|  </w:t>
      </w:r>
      <w:r w:rsidR="002C3F66" w:rsidRPr="00F13E26">
        <w:rPr>
          <w:sz w:val="18"/>
          <w:szCs w:val="18"/>
        </w:rPr>
        <w:t>Fecha de nacimiento</w:t>
      </w:r>
      <w:r w:rsidR="00FA071E" w:rsidRPr="00F13E26">
        <w:rPr>
          <w:sz w:val="18"/>
          <w:szCs w:val="18"/>
        </w:rPr>
        <w:tab/>
      </w:r>
    </w:p>
    <w:p w14:paraId="4BB7D7F0" w14:textId="25369FA1" w:rsidR="00DB114E" w:rsidRPr="00F13E26" w:rsidRDefault="002C3F66" w:rsidP="00DB114E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</w:tabs>
        <w:spacing w:line="276" w:lineRule="auto"/>
        <w:ind w:right="-1"/>
        <w:rPr>
          <w:sz w:val="18"/>
          <w:szCs w:val="18"/>
        </w:rPr>
      </w:pPr>
      <w:r w:rsidRPr="00F13E26">
        <w:rPr>
          <w:sz w:val="18"/>
          <w:szCs w:val="18"/>
        </w:rPr>
        <w:t>Lugar de nacimiento</w:t>
      </w:r>
      <w:r w:rsidRPr="00F13E26">
        <w:rPr>
          <w:sz w:val="18"/>
          <w:szCs w:val="18"/>
        </w:rPr>
        <w:tab/>
      </w:r>
    </w:p>
    <w:p w14:paraId="59691281" w14:textId="77777777" w:rsidR="00872847" w:rsidRPr="00462453" w:rsidRDefault="00872847" w:rsidP="00F17E9C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6096"/>
        </w:tabs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>Domicilio</w:t>
      </w:r>
      <w:r w:rsidRPr="00462453">
        <w:rPr>
          <w:sz w:val="18"/>
          <w:szCs w:val="18"/>
        </w:rPr>
        <w:tab/>
      </w:r>
      <w:r w:rsidRPr="00462453">
        <w:rPr>
          <w:sz w:val="18"/>
          <w:szCs w:val="18"/>
        </w:rPr>
        <w:tab/>
        <w:t>|  CP</w:t>
      </w:r>
    </w:p>
    <w:p w14:paraId="2EF7D57A" w14:textId="38057CCF" w:rsidR="00872847" w:rsidRPr="00462453" w:rsidRDefault="00F17E9C" w:rsidP="00F17E9C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552"/>
          <w:tab w:val="left" w:pos="4395"/>
        </w:tabs>
        <w:spacing w:line="276" w:lineRule="auto"/>
        <w:ind w:right="-1"/>
        <w:rPr>
          <w:sz w:val="18"/>
          <w:szCs w:val="18"/>
        </w:rPr>
      </w:pPr>
      <w:r>
        <w:rPr>
          <w:sz w:val="18"/>
          <w:szCs w:val="18"/>
        </w:rPr>
        <w:t>Localidad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2847" w:rsidRPr="00462453">
        <w:rPr>
          <w:sz w:val="18"/>
          <w:szCs w:val="18"/>
        </w:rPr>
        <w:t>|  P</w:t>
      </w:r>
      <w:r w:rsidR="00872847">
        <w:rPr>
          <w:sz w:val="18"/>
          <w:szCs w:val="18"/>
        </w:rPr>
        <w:t>rovincia</w:t>
      </w:r>
      <w:r w:rsidR="00872847" w:rsidRPr="00462453">
        <w:rPr>
          <w:sz w:val="18"/>
          <w:szCs w:val="18"/>
        </w:rPr>
        <w:tab/>
      </w:r>
    </w:p>
    <w:p w14:paraId="7306167B" w14:textId="559C4C37" w:rsidR="008F6492" w:rsidRPr="00F13E26" w:rsidRDefault="00872847" w:rsidP="00F17E9C">
      <w:pPr>
        <w:pBdr>
          <w:top w:val="single" w:sz="2" w:space="1" w:color="auto"/>
          <w:bottom w:val="single" w:sz="2" w:space="1" w:color="auto"/>
          <w:between w:val="dotted" w:sz="4" w:space="1" w:color="auto"/>
        </w:pBdr>
        <w:tabs>
          <w:tab w:val="left" w:pos="2835"/>
          <w:tab w:val="left" w:pos="5812"/>
        </w:tabs>
        <w:spacing w:line="276" w:lineRule="auto"/>
        <w:ind w:right="-1"/>
        <w:rPr>
          <w:sz w:val="18"/>
          <w:szCs w:val="18"/>
        </w:rPr>
      </w:pPr>
      <w:r w:rsidRPr="00462453">
        <w:rPr>
          <w:sz w:val="18"/>
          <w:szCs w:val="18"/>
        </w:rPr>
        <w:t>Teléfono</w:t>
      </w:r>
      <w:r w:rsidRPr="00462453">
        <w:rPr>
          <w:sz w:val="18"/>
          <w:szCs w:val="18"/>
        </w:rPr>
        <w:tab/>
        <w:t>|</w:t>
      </w:r>
      <w:r>
        <w:rPr>
          <w:sz w:val="18"/>
          <w:szCs w:val="18"/>
        </w:rPr>
        <w:t xml:space="preserve">  E</w:t>
      </w:r>
      <w:r w:rsidRPr="00462453">
        <w:rPr>
          <w:sz w:val="18"/>
          <w:szCs w:val="18"/>
        </w:rPr>
        <w:t>-mail</w:t>
      </w:r>
      <w:r w:rsidR="00FA071E" w:rsidRPr="00F13E26">
        <w:rPr>
          <w:sz w:val="18"/>
          <w:szCs w:val="18"/>
        </w:rPr>
        <w:tab/>
      </w:r>
      <w:r w:rsidR="002C3F66" w:rsidRPr="00F13E26">
        <w:rPr>
          <w:sz w:val="18"/>
          <w:szCs w:val="18"/>
        </w:rPr>
        <w:t xml:space="preserve">  </w:t>
      </w:r>
      <w:r w:rsidR="002C3F66" w:rsidRPr="00F13E26">
        <w:rPr>
          <w:sz w:val="18"/>
          <w:szCs w:val="18"/>
        </w:rPr>
        <w:tab/>
      </w:r>
    </w:p>
    <w:p w14:paraId="5740DA3B" w14:textId="77777777" w:rsidR="008F6492" w:rsidRPr="00F13E26" w:rsidRDefault="008F6492" w:rsidP="00793EB9">
      <w:pPr>
        <w:spacing w:line="276" w:lineRule="auto"/>
        <w:rPr>
          <w:sz w:val="18"/>
          <w:szCs w:val="18"/>
        </w:rPr>
      </w:pPr>
    </w:p>
    <w:p w14:paraId="6E00DCC0" w14:textId="77777777" w:rsidR="008F6492" w:rsidRPr="00F13E26" w:rsidRDefault="00DF5EFC" w:rsidP="00872847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F13E26">
        <w:rPr>
          <w:b/>
          <w:sz w:val="18"/>
          <w:szCs w:val="18"/>
        </w:rPr>
        <w:t>E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X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P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O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N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E</w:t>
      </w:r>
    </w:p>
    <w:p w14:paraId="1CBA97F5" w14:textId="772C3052" w:rsidR="00DB114E" w:rsidRPr="00F13E26" w:rsidRDefault="00DB114E" w:rsidP="00872847">
      <w:pPr>
        <w:spacing w:before="120" w:line="276" w:lineRule="auto"/>
        <w:rPr>
          <w:sz w:val="18"/>
          <w:szCs w:val="18"/>
        </w:rPr>
      </w:pPr>
      <w:r w:rsidRPr="00F13E26">
        <w:rPr>
          <w:sz w:val="18"/>
          <w:szCs w:val="18"/>
        </w:rPr>
        <w:t>Que habiendo finalizado sus estudios de:</w:t>
      </w:r>
    </w:p>
    <w:p w14:paraId="4FA1399E" w14:textId="5ADFADD4" w:rsidR="00DB114E" w:rsidRPr="00F13E26" w:rsidRDefault="00DB114E" w:rsidP="00257F54">
      <w:pPr>
        <w:pBdr>
          <w:bottom w:val="dotted" w:sz="4" w:space="1" w:color="auto"/>
        </w:pBdr>
        <w:spacing w:before="40" w:line="276" w:lineRule="auto"/>
        <w:rPr>
          <w:sz w:val="18"/>
          <w:szCs w:val="18"/>
        </w:rPr>
      </w:pPr>
    </w:p>
    <w:p w14:paraId="5BB7B411" w14:textId="77777777" w:rsidR="00872847" w:rsidRDefault="00872847" w:rsidP="00793EB9">
      <w:pPr>
        <w:spacing w:line="276" w:lineRule="auto"/>
        <w:rPr>
          <w:sz w:val="18"/>
          <w:szCs w:val="18"/>
        </w:rPr>
      </w:pPr>
    </w:p>
    <w:p w14:paraId="4537EABF" w14:textId="14BE1852" w:rsidR="008F6492" w:rsidRPr="00F13E26" w:rsidRDefault="00DB114E" w:rsidP="00793EB9">
      <w:pPr>
        <w:spacing w:line="276" w:lineRule="auto"/>
        <w:rPr>
          <w:sz w:val="18"/>
          <w:szCs w:val="18"/>
        </w:rPr>
      </w:pPr>
      <w:r w:rsidRPr="00F13E26">
        <w:rPr>
          <w:sz w:val="18"/>
          <w:szCs w:val="18"/>
        </w:rPr>
        <w:t xml:space="preserve">en la Escuela de Arte y Superior de CRBC de Ávila y superado todas las asignaturas, materias </w:t>
      </w:r>
      <w:r w:rsidR="00257F54" w:rsidRPr="00F13E26">
        <w:rPr>
          <w:sz w:val="18"/>
          <w:szCs w:val="18"/>
        </w:rPr>
        <w:br/>
      </w:r>
      <w:r w:rsidRPr="00F13E26">
        <w:rPr>
          <w:sz w:val="18"/>
          <w:szCs w:val="18"/>
        </w:rPr>
        <w:t>o módulos profesionales en la convocatoria:</w:t>
      </w:r>
    </w:p>
    <w:p w14:paraId="6DBE5107" w14:textId="6C7CF63E" w:rsidR="00DB114E" w:rsidRPr="00F13E26" w:rsidRDefault="00DB114E" w:rsidP="00872847">
      <w:pPr>
        <w:pBdr>
          <w:bottom w:val="dotted" w:sz="4" w:space="1" w:color="auto"/>
        </w:pBdr>
        <w:tabs>
          <w:tab w:val="left" w:pos="2080"/>
        </w:tabs>
        <w:spacing w:line="276" w:lineRule="auto"/>
        <w:rPr>
          <w:sz w:val="18"/>
          <w:szCs w:val="18"/>
        </w:rPr>
      </w:pPr>
    </w:p>
    <w:p w14:paraId="219B7BFC" w14:textId="7474B181" w:rsidR="00DB114E" w:rsidRPr="00F13E26" w:rsidRDefault="00DB114E" w:rsidP="00D27FF4">
      <w:pPr>
        <w:spacing w:before="40" w:line="276" w:lineRule="auto"/>
        <w:rPr>
          <w:sz w:val="14"/>
          <w:szCs w:val="14"/>
        </w:rPr>
      </w:pPr>
      <w:r w:rsidRPr="00F13E26">
        <w:rPr>
          <w:sz w:val="14"/>
          <w:szCs w:val="14"/>
        </w:rPr>
        <w:t>Ordinaria o Extraordinaria</w:t>
      </w:r>
      <w:r w:rsidR="003D2183" w:rsidRPr="00F13E26">
        <w:rPr>
          <w:sz w:val="14"/>
          <w:szCs w:val="14"/>
        </w:rPr>
        <w:t>,</w:t>
      </w:r>
      <w:r w:rsidR="009C6E8B" w:rsidRPr="00F13E26">
        <w:rPr>
          <w:sz w:val="14"/>
          <w:szCs w:val="14"/>
        </w:rPr>
        <w:t xml:space="preserve"> y año de la convocatoria</w:t>
      </w:r>
    </w:p>
    <w:p w14:paraId="11BDEB5C" w14:textId="77777777" w:rsidR="008E219E" w:rsidRPr="00F13E26" w:rsidRDefault="008E219E" w:rsidP="008E219E">
      <w:pPr>
        <w:spacing w:line="276" w:lineRule="auto"/>
        <w:rPr>
          <w:sz w:val="18"/>
          <w:szCs w:val="18"/>
        </w:rPr>
      </w:pPr>
    </w:p>
    <w:p w14:paraId="2208355B" w14:textId="26869007" w:rsidR="00F8733C" w:rsidRPr="00F13E26" w:rsidRDefault="008E219E" w:rsidP="00F8733C">
      <w:pPr>
        <w:spacing w:line="276" w:lineRule="auto"/>
        <w:rPr>
          <w:sz w:val="18"/>
          <w:szCs w:val="18"/>
        </w:rPr>
      </w:pPr>
      <w:r w:rsidRPr="00F13E26">
        <w:rPr>
          <w:sz w:val="18"/>
          <w:szCs w:val="18"/>
        </w:rPr>
        <w:t xml:space="preserve">Y habiendo abonado los correspondientes precios públicos en </w:t>
      </w:r>
      <w:r w:rsidR="007107D6">
        <w:rPr>
          <w:sz w:val="18"/>
          <w:szCs w:val="18"/>
        </w:rPr>
        <w:t>la siguiente</w:t>
      </w:r>
      <w:r w:rsidRPr="00F13E26">
        <w:rPr>
          <w:sz w:val="18"/>
          <w:szCs w:val="18"/>
        </w:rPr>
        <w:t xml:space="preserve"> tarifa:</w:t>
      </w:r>
    </w:p>
    <w:p w14:paraId="5E44D576" w14:textId="561998D0" w:rsidR="008E219E" w:rsidRPr="00F13E26" w:rsidRDefault="00C32339" w:rsidP="00F8733C">
      <w:pPr>
        <w:spacing w:before="80" w:line="276" w:lineRule="auto"/>
        <w:rPr>
          <w:sz w:val="18"/>
          <w:szCs w:val="18"/>
        </w:rPr>
      </w:pPr>
      <w:r w:rsidRPr="00F13E26">
        <w:rPr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5"/>
      <w:r w:rsidRPr="00F13E26">
        <w:rPr>
          <w:sz w:val="18"/>
          <w:szCs w:val="18"/>
        </w:rPr>
        <w:instrText xml:space="preserve"> FORMCHECKBOX </w:instrText>
      </w:r>
      <w:r w:rsidR="00F433EA">
        <w:rPr>
          <w:sz w:val="18"/>
          <w:szCs w:val="18"/>
        </w:rPr>
      </w:r>
      <w:r w:rsidR="00F433EA">
        <w:rPr>
          <w:sz w:val="18"/>
          <w:szCs w:val="18"/>
        </w:rPr>
        <w:fldChar w:fldCharType="separate"/>
      </w:r>
      <w:r w:rsidRPr="00F13E26">
        <w:rPr>
          <w:sz w:val="18"/>
          <w:szCs w:val="18"/>
        </w:rPr>
        <w:fldChar w:fldCharType="end"/>
      </w:r>
      <w:bookmarkEnd w:id="0"/>
      <w:r w:rsidRPr="00F13E26">
        <w:rPr>
          <w:sz w:val="18"/>
          <w:szCs w:val="18"/>
        </w:rPr>
        <w:t xml:space="preserve">  </w:t>
      </w:r>
      <w:r w:rsidR="008E219E" w:rsidRPr="00F13E26">
        <w:rPr>
          <w:sz w:val="18"/>
          <w:szCs w:val="18"/>
        </w:rPr>
        <w:t>Norma</w:t>
      </w:r>
      <w:r w:rsidR="00F8733C" w:rsidRPr="00F13E26">
        <w:rPr>
          <w:sz w:val="18"/>
          <w:szCs w:val="18"/>
        </w:rPr>
        <w:t xml:space="preserve">l  </w:t>
      </w:r>
      <w:r w:rsidRPr="00F13E26">
        <w:rPr>
          <w:sz w:val="18"/>
          <w:szCs w:val="18"/>
        </w:rPr>
        <w:t xml:space="preserve">      </w:t>
      </w:r>
      <w:r w:rsidR="00F8733C" w:rsidRPr="00F13E26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F8733C" w:rsidRPr="00F13E26">
        <w:rPr>
          <w:sz w:val="18"/>
          <w:szCs w:val="18"/>
        </w:rPr>
        <w:instrText xml:space="preserve"> FORMCHECKBOX </w:instrText>
      </w:r>
      <w:r w:rsidR="00F433EA">
        <w:rPr>
          <w:sz w:val="18"/>
          <w:szCs w:val="18"/>
        </w:rPr>
      </w:r>
      <w:r w:rsidR="00F433EA">
        <w:rPr>
          <w:sz w:val="18"/>
          <w:szCs w:val="18"/>
        </w:rPr>
        <w:fldChar w:fldCharType="separate"/>
      </w:r>
      <w:r w:rsidR="00F8733C" w:rsidRPr="00F13E26">
        <w:rPr>
          <w:sz w:val="18"/>
          <w:szCs w:val="18"/>
        </w:rPr>
        <w:fldChar w:fldCharType="end"/>
      </w:r>
      <w:bookmarkEnd w:id="1"/>
      <w:r w:rsidRPr="00F13E26">
        <w:rPr>
          <w:sz w:val="18"/>
          <w:szCs w:val="18"/>
        </w:rPr>
        <w:t xml:space="preserve">  </w:t>
      </w:r>
      <w:r w:rsidR="003F1C29" w:rsidRPr="00F13E26">
        <w:rPr>
          <w:sz w:val="18"/>
          <w:szCs w:val="18"/>
        </w:rPr>
        <w:t>Familia n</w:t>
      </w:r>
      <w:r w:rsidR="00F8733C" w:rsidRPr="00F13E26">
        <w:rPr>
          <w:sz w:val="18"/>
          <w:szCs w:val="18"/>
        </w:rPr>
        <w:t xml:space="preserve">umerosa 1ª  </w:t>
      </w:r>
      <w:r w:rsidRPr="00F13E26">
        <w:rPr>
          <w:sz w:val="18"/>
          <w:szCs w:val="18"/>
        </w:rPr>
        <w:t xml:space="preserve">      </w:t>
      </w:r>
      <w:r w:rsidR="00F8733C" w:rsidRPr="00F13E26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F8733C" w:rsidRPr="00F13E26">
        <w:rPr>
          <w:sz w:val="18"/>
          <w:szCs w:val="18"/>
        </w:rPr>
        <w:instrText xml:space="preserve"> FORMCHECKBOX </w:instrText>
      </w:r>
      <w:r w:rsidR="00F433EA">
        <w:rPr>
          <w:sz w:val="18"/>
          <w:szCs w:val="18"/>
        </w:rPr>
      </w:r>
      <w:r w:rsidR="00F433EA">
        <w:rPr>
          <w:sz w:val="18"/>
          <w:szCs w:val="18"/>
        </w:rPr>
        <w:fldChar w:fldCharType="separate"/>
      </w:r>
      <w:r w:rsidR="00F8733C" w:rsidRPr="00F13E26">
        <w:rPr>
          <w:sz w:val="18"/>
          <w:szCs w:val="18"/>
        </w:rPr>
        <w:fldChar w:fldCharType="end"/>
      </w:r>
      <w:bookmarkEnd w:id="2"/>
      <w:r w:rsidRPr="00F13E26">
        <w:rPr>
          <w:sz w:val="18"/>
          <w:szCs w:val="18"/>
        </w:rPr>
        <w:t xml:space="preserve">  </w:t>
      </w:r>
      <w:r w:rsidR="00F8733C" w:rsidRPr="00F13E26">
        <w:rPr>
          <w:sz w:val="18"/>
          <w:szCs w:val="18"/>
        </w:rPr>
        <w:t xml:space="preserve">Familia numerosa 2ª  </w:t>
      </w:r>
      <w:r w:rsidRPr="00F13E26">
        <w:rPr>
          <w:sz w:val="18"/>
          <w:szCs w:val="18"/>
        </w:rPr>
        <w:t xml:space="preserve">      </w:t>
      </w:r>
      <w:r w:rsidR="00F8733C" w:rsidRPr="00F13E26">
        <w:rPr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F8733C" w:rsidRPr="00F13E26">
        <w:rPr>
          <w:sz w:val="18"/>
          <w:szCs w:val="18"/>
        </w:rPr>
        <w:instrText xml:space="preserve"> FORMCHECKBOX </w:instrText>
      </w:r>
      <w:r w:rsidR="00F433EA">
        <w:rPr>
          <w:sz w:val="18"/>
          <w:szCs w:val="18"/>
        </w:rPr>
      </w:r>
      <w:r w:rsidR="00F433EA">
        <w:rPr>
          <w:sz w:val="18"/>
          <w:szCs w:val="18"/>
        </w:rPr>
        <w:fldChar w:fldCharType="separate"/>
      </w:r>
      <w:r w:rsidR="00F8733C" w:rsidRPr="00F13E26">
        <w:rPr>
          <w:sz w:val="18"/>
          <w:szCs w:val="18"/>
        </w:rPr>
        <w:fldChar w:fldCharType="end"/>
      </w:r>
      <w:bookmarkEnd w:id="3"/>
      <w:r w:rsidRPr="00F13E26">
        <w:rPr>
          <w:sz w:val="18"/>
          <w:szCs w:val="18"/>
        </w:rPr>
        <w:t xml:space="preserve">  </w:t>
      </w:r>
      <w:r w:rsidR="00A77A0F" w:rsidRPr="00F13E26">
        <w:rPr>
          <w:sz w:val="18"/>
          <w:szCs w:val="18"/>
        </w:rPr>
        <w:t>Otras exencione</w:t>
      </w:r>
      <w:r w:rsidRPr="00F13E26">
        <w:rPr>
          <w:sz w:val="18"/>
          <w:szCs w:val="18"/>
        </w:rPr>
        <w:t>s</w:t>
      </w:r>
    </w:p>
    <w:p w14:paraId="0FA8F0C7" w14:textId="73609A24" w:rsidR="009C6E8B" w:rsidRPr="00F13E26" w:rsidRDefault="009C6E8B" w:rsidP="00793EB9">
      <w:pPr>
        <w:spacing w:line="276" w:lineRule="auto"/>
        <w:rPr>
          <w:sz w:val="18"/>
          <w:szCs w:val="18"/>
        </w:rPr>
      </w:pPr>
    </w:p>
    <w:p w14:paraId="58D085B7" w14:textId="77777777" w:rsidR="000D74A7" w:rsidRPr="00F13E26" w:rsidRDefault="00DF5EFC" w:rsidP="00872847">
      <w:pPr>
        <w:pBdr>
          <w:bottom w:val="single" w:sz="4" w:space="1" w:color="auto"/>
        </w:pBdr>
        <w:spacing w:before="120" w:after="60" w:line="276" w:lineRule="auto"/>
        <w:outlineLvl w:val="0"/>
        <w:rPr>
          <w:b/>
          <w:sz w:val="18"/>
          <w:szCs w:val="18"/>
        </w:rPr>
      </w:pPr>
      <w:r w:rsidRPr="00F13E26">
        <w:rPr>
          <w:b/>
          <w:sz w:val="18"/>
          <w:szCs w:val="18"/>
        </w:rPr>
        <w:t>S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O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L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I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C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I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T</w:t>
      </w:r>
      <w:r w:rsidR="00FA071E" w:rsidRPr="00F13E26">
        <w:rPr>
          <w:b/>
          <w:sz w:val="18"/>
          <w:szCs w:val="18"/>
        </w:rPr>
        <w:t xml:space="preserve"> </w:t>
      </w:r>
      <w:r w:rsidRPr="00F13E26">
        <w:rPr>
          <w:b/>
          <w:sz w:val="18"/>
          <w:szCs w:val="18"/>
        </w:rPr>
        <w:t>A</w:t>
      </w:r>
    </w:p>
    <w:p w14:paraId="1C0C0104" w14:textId="317B9926" w:rsidR="000D74A7" w:rsidRPr="00F13E26" w:rsidRDefault="00872847" w:rsidP="00872847">
      <w:pPr>
        <w:spacing w:before="120" w:line="276" w:lineRule="auto"/>
        <w:rPr>
          <w:sz w:val="18"/>
          <w:szCs w:val="18"/>
        </w:rPr>
      </w:pPr>
      <w:r>
        <w:rPr>
          <w:sz w:val="18"/>
          <w:szCs w:val="18"/>
        </w:rPr>
        <w:t>Que l</w:t>
      </w:r>
      <w:r w:rsidR="009C6E8B" w:rsidRPr="00F13E26">
        <w:rPr>
          <w:sz w:val="18"/>
          <w:szCs w:val="18"/>
        </w:rPr>
        <w:t>e sea expedido el Título de:</w:t>
      </w:r>
    </w:p>
    <w:p w14:paraId="6164BBD9" w14:textId="2E6738D7" w:rsidR="009C6E8B" w:rsidRPr="00F13E26" w:rsidRDefault="009C6E8B" w:rsidP="00872847">
      <w:pPr>
        <w:pBdr>
          <w:bottom w:val="dotted" w:sz="4" w:space="1" w:color="auto"/>
        </w:pBdr>
        <w:spacing w:line="276" w:lineRule="auto"/>
        <w:rPr>
          <w:sz w:val="18"/>
          <w:szCs w:val="18"/>
        </w:rPr>
      </w:pPr>
    </w:p>
    <w:p w14:paraId="70B2C1B4" w14:textId="77777777" w:rsidR="00872847" w:rsidRDefault="00872847" w:rsidP="00872847">
      <w:pPr>
        <w:spacing w:line="276" w:lineRule="auto"/>
        <w:rPr>
          <w:sz w:val="18"/>
          <w:szCs w:val="18"/>
        </w:rPr>
      </w:pPr>
    </w:p>
    <w:p w14:paraId="601D2FA4" w14:textId="704D635A" w:rsidR="00872847" w:rsidRDefault="00872847" w:rsidP="00872847">
      <w:pPr>
        <w:spacing w:line="276" w:lineRule="auto"/>
        <w:rPr>
          <w:sz w:val="18"/>
          <w:szCs w:val="18"/>
        </w:rPr>
      </w:pPr>
      <w:r w:rsidRPr="00462453">
        <w:rPr>
          <w:sz w:val="18"/>
          <w:szCs w:val="18"/>
        </w:rPr>
        <w:t>para lo que adj</w:t>
      </w:r>
      <w:r w:rsidR="00F17E9C">
        <w:rPr>
          <w:sz w:val="18"/>
          <w:szCs w:val="18"/>
        </w:rPr>
        <w:t>unta la siguiente documentación:</w:t>
      </w:r>
    </w:p>
    <w:p w14:paraId="30D1DAA0" w14:textId="0F74DB0F" w:rsidR="00872847" w:rsidRPr="00F17E9C" w:rsidRDefault="00872847" w:rsidP="004861EF">
      <w:pPr>
        <w:spacing w:before="120"/>
        <w:rPr>
          <w:b/>
          <w:sz w:val="14"/>
          <w:szCs w:val="14"/>
          <w:lang w:val="es-ES"/>
        </w:rPr>
      </w:pPr>
      <w:r w:rsidRPr="00872847">
        <w:rPr>
          <w:sz w:val="14"/>
          <w:szCs w:val="14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0"/>
      <w:r w:rsidRPr="00872847">
        <w:rPr>
          <w:sz w:val="14"/>
          <w:szCs w:val="14"/>
        </w:rPr>
        <w:instrText xml:space="preserve"> FORMCHECKBOX </w:instrText>
      </w:r>
      <w:r w:rsidR="00F433EA">
        <w:rPr>
          <w:sz w:val="14"/>
          <w:szCs w:val="14"/>
        </w:rPr>
      </w:r>
      <w:r w:rsidR="00F433EA">
        <w:rPr>
          <w:sz w:val="14"/>
          <w:szCs w:val="14"/>
        </w:rPr>
        <w:fldChar w:fldCharType="separate"/>
      </w:r>
      <w:r w:rsidRPr="00872847">
        <w:rPr>
          <w:sz w:val="14"/>
          <w:szCs w:val="14"/>
        </w:rPr>
        <w:fldChar w:fldCharType="end"/>
      </w:r>
      <w:bookmarkEnd w:id="4"/>
      <w:r w:rsidRPr="00872847">
        <w:rPr>
          <w:sz w:val="14"/>
          <w:szCs w:val="14"/>
        </w:rPr>
        <w:t xml:space="preserve">  </w:t>
      </w:r>
      <w:r w:rsidRPr="00872847">
        <w:rPr>
          <w:sz w:val="14"/>
          <w:szCs w:val="14"/>
          <w:lang w:val="es-ES"/>
        </w:rPr>
        <w:t xml:space="preserve">Documento acreditativo </w:t>
      </w:r>
      <w:r w:rsidRPr="00EF3746">
        <w:rPr>
          <w:sz w:val="14"/>
          <w:szCs w:val="14"/>
          <w:lang w:val="es-ES"/>
        </w:rPr>
        <w:t>(</w:t>
      </w:r>
      <w:hyperlink r:id="rId8" w:history="1">
        <w:r w:rsidRPr="004B5597">
          <w:rPr>
            <w:rStyle w:val="Hipervnculo"/>
            <w:sz w:val="14"/>
            <w:szCs w:val="14"/>
            <w:lang w:val="es-ES"/>
          </w:rPr>
          <w:t>M</w:t>
        </w:r>
        <w:r w:rsidRPr="004B5597">
          <w:rPr>
            <w:rStyle w:val="Hipervnculo"/>
            <w:sz w:val="14"/>
            <w:szCs w:val="14"/>
            <w:lang w:val="es-ES"/>
          </w:rPr>
          <w:t>o</w:t>
        </w:r>
        <w:r w:rsidRPr="004B5597">
          <w:rPr>
            <w:rStyle w:val="Hipervnculo"/>
            <w:sz w:val="14"/>
            <w:szCs w:val="14"/>
            <w:lang w:val="es-ES"/>
          </w:rPr>
          <w:t>d</w:t>
        </w:r>
        <w:r w:rsidRPr="004B5597">
          <w:rPr>
            <w:rStyle w:val="Hipervnculo"/>
            <w:sz w:val="14"/>
            <w:szCs w:val="14"/>
            <w:lang w:val="es-ES"/>
          </w:rPr>
          <w:t>e</w:t>
        </w:r>
        <w:r w:rsidRPr="004B5597">
          <w:rPr>
            <w:rStyle w:val="Hipervnculo"/>
            <w:sz w:val="14"/>
            <w:szCs w:val="14"/>
            <w:lang w:val="es-ES"/>
          </w:rPr>
          <w:t xml:space="preserve">lo </w:t>
        </w:r>
        <w:r w:rsidRPr="004B5597">
          <w:rPr>
            <w:rStyle w:val="Hipervnculo"/>
            <w:sz w:val="14"/>
            <w:szCs w:val="14"/>
            <w:lang w:val="es-ES"/>
          </w:rPr>
          <w:t>0</w:t>
        </w:r>
        <w:r w:rsidRPr="004B5597">
          <w:rPr>
            <w:rStyle w:val="Hipervnculo"/>
            <w:sz w:val="14"/>
            <w:szCs w:val="14"/>
            <w:lang w:val="es-ES"/>
          </w:rPr>
          <w:t>46</w:t>
        </w:r>
      </w:hyperlink>
      <w:r w:rsidR="00F17E9C">
        <w:rPr>
          <w:sz w:val="14"/>
          <w:szCs w:val="14"/>
          <w:lang w:val="es-ES"/>
        </w:rPr>
        <w:t>)</w:t>
      </w:r>
      <w:r w:rsidRPr="00872847">
        <w:rPr>
          <w:sz w:val="14"/>
          <w:szCs w:val="14"/>
          <w:lang w:val="es-ES"/>
        </w:rPr>
        <w:t xml:space="preserve"> de haber abonado los precios públicos mediante el ingreso o transferencia </w:t>
      </w:r>
      <w:r>
        <w:rPr>
          <w:sz w:val="14"/>
          <w:szCs w:val="14"/>
          <w:lang w:val="es-ES"/>
        </w:rPr>
        <w:br/>
        <w:t xml:space="preserve">      </w:t>
      </w:r>
      <w:r w:rsidRPr="00872847">
        <w:rPr>
          <w:sz w:val="14"/>
          <w:szCs w:val="14"/>
          <w:lang w:val="es-ES"/>
        </w:rPr>
        <w:t>de la cantidad establecida (el alumno será informado en la secretaría del centro de la cantidad exacta que debe ingre</w:t>
      </w:r>
      <w:r>
        <w:rPr>
          <w:sz w:val="14"/>
          <w:szCs w:val="14"/>
          <w:lang w:val="es-ES"/>
        </w:rPr>
        <w:t>sar)</w:t>
      </w:r>
      <w:r>
        <w:rPr>
          <w:sz w:val="14"/>
          <w:szCs w:val="14"/>
          <w:lang w:val="es-ES"/>
        </w:rPr>
        <w:br/>
      </w:r>
    </w:p>
    <w:p w14:paraId="1DD5E8A0" w14:textId="7DBCFDB8" w:rsidR="00872847" w:rsidRPr="00872847" w:rsidRDefault="00872847" w:rsidP="00872847">
      <w:pPr>
        <w:spacing w:before="120"/>
        <w:rPr>
          <w:sz w:val="14"/>
          <w:szCs w:val="14"/>
          <w:lang w:val="es-ES"/>
        </w:rPr>
      </w:pPr>
      <w:r w:rsidRPr="00872847">
        <w:rPr>
          <w:sz w:val="14"/>
          <w:szCs w:val="1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1"/>
      <w:r w:rsidRPr="00872847">
        <w:rPr>
          <w:sz w:val="14"/>
          <w:szCs w:val="14"/>
        </w:rPr>
        <w:instrText xml:space="preserve"> FORMCHECKBOX </w:instrText>
      </w:r>
      <w:r w:rsidR="00F433EA">
        <w:rPr>
          <w:sz w:val="14"/>
          <w:szCs w:val="14"/>
        </w:rPr>
      </w:r>
      <w:r w:rsidR="00F433EA">
        <w:rPr>
          <w:sz w:val="14"/>
          <w:szCs w:val="14"/>
        </w:rPr>
        <w:fldChar w:fldCharType="separate"/>
      </w:r>
      <w:r w:rsidRPr="00872847">
        <w:rPr>
          <w:sz w:val="14"/>
          <w:szCs w:val="14"/>
        </w:rPr>
        <w:fldChar w:fldCharType="end"/>
      </w:r>
      <w:bookmarkEnd w:id="5"/>
      <w:r w:rsidRPr="00872847">
        <w:rPr>
          <w:sz w:val="14"/>
          <w:szCs w:val="14"/>
        </w:rPr>
        <w:t xml:space="preserve">  Certificación académica oficial de los estudios cursados (original o fotocopia compulsada).</w:t>
      </w:r>
    </w:p>
    <w:p w14:paraId="10F05FD3" w14:textId="6DD00358" w:rsidR="009C6E8B" w:rsidRPr="00F13E26" w:rsidRDefault="009C6E8B" w:rsidP="009C6E8B">
      <w:pPr>
        <w:spacing w:line="276" w:lineRule="auto"/>
        <w:rPr>
          <w:sz w:val="18"/>
          <w:szCs w:val="18"/>
        </w:rPr>
      </w:pPr>
    </w:p>
    <w:p w14:paraId="49289FC8" w14:textId="77777777" w:rsidR="00455842" w:rsidRDefault="00455842" w:rsidP="00793EB9">
      <w:pPr>
        <w:spacing w:line="276" w:lineRule="auto"/>
        <w:rPr>
          <w:sz w:val="18"/>
          <w:szCs w:val="18"/>
        </w:rPr>
      </w:pPr>
    </w:p>
    <w:p w14:paraId="62560F80" w14:textId="77777777" w:rsidR="00455842" w:rsidRDefault="00455842" w:rsidP="00793EB9">
      <w:pPr>
        <w:spacing w:line="276" w:lineRule="auto"/>
        <w:rPr>
          <w:sz w:val="18"/>
          <w:szCs w:val="18"/>
        </w:rPr>
      </w:pPr>
    </w:p>
    <w:p w14:paraId="0F791B3E" w14:textId="34ECC617" w:rsidR="008F6492" w:rsidRPr="00F13E26" w:rsidRDefault="00D42AE0" w:rsidP="00793EB9">
      <w:pPr>
        <w:spacing w:line="276" w:lineRule="auto"/>
        <w:rPr>
          <w:sz w:val="18"/>
          <w:szCs w:val="18"/>
        </w:rPr>
      </w:pPr>
      <w:r w:rsidRPr="00F13E26">
        <w:rPr>
          <w:sz w:val="18"/>
          <w:szCs w:val="18"/>
        </w:rPr>
        <w:t>…………………………..</w:t>
      </w:r>
      <w:r w:rsidR="0057022B" w:rsidRPr="00F13E26">
        <w:rPr>
          <w:sz w:val="18"/>
          <w:szCs w:val="18"/>
        </w:rPr>
        <w:t xml:space="preserve">, a </w:t>
      </w:r>
      <w:r w:rsidR="00FA071E" w:rsidRPr="00F13E26">
        <w:rPr>
          <w:sz w:val="18"/>
          <w:szCs w:val="18"/>
        </w:rPr>
        <w:t xml:space="preserve"> </w:t>
      </w:r>
      <w:r w:rsidR="00A95340" w:rsidRPr="00F13E26">
        <w:rPr>
          <w:sz w:val="18"/>
          <w:szCs w:val="18"/>
        </w:rPr>
        <w:t>……</w:t>
      </w:r>
      <w:r w:rsidR="004C1F10" w:rsidRPr="00F13E26">
        <w:rPr>
          <w:sz w:val="18"/>
          <w:szCs w:val="18"/>
        </w:rPr>
        <w:t xml:space="preserve">… </w:t>
      </w:r>
      <w:r w:rsidR="00FA071E" w:rsidRPr="00F13E26">
        <w:rPr>
          <w:sz w:val="18"/>
          <w:szCs w:val="18"/>
        </w:rPr>
        <w:t xml:space="preserve"> </w:t>
      </w:r>
      <w:r w:rsidR="00DF5EFC" w:rsidRPr="00F13E26">
        <w:rPr>
          <w:sz w:val="18"/>
          <w:szCs w:val="18"/>
        </w:rPr>
        <w:t>d</w:t>
      </w:r>
      <w:r w:rsidR="0057022B" w:rsidRPr="00F13E26">
        <w:rPr>
          <w:sz w:val="18"/>
          <w:szCs w:val="18"/>
        </w:rPr>
        <w:t>e</w:t>
      </w:r>
      <w:r w:rsidR="004C1F10" w:rsidRPr="00F13E26">
        <w:rPr>
          <w:sz w:val="18"/>
          <w:szCs w:val="18"/>
        </w:rPr>
        <w:t xml:space="preserve"> </w:t>
      </w:r>
      <w:r w:rsidR="00FA071E" w:rsidRPr="00F13E26">
        <w:rPr>
          <w:sz w:val="18"/>
          <w:szCs w:val="18"/>
        </w:rPr>
        <w:t xml:space="preserve"> </w:t>
      </w:r>
      <w:r w:rsidR="00A95340" w:rsidRPr="00F13E26">
        <w:rPr>
          <w:sz w:val="18"/>
          <w:szCs w:val="18"/>
        </w:rPr>
        <w:t>…………………………</w:t>
      </w:r>
      <w:r w:rsidR="004C1F10" w:rsidRPr="00F13E26">
        <w:rPr>
          <w:sz w:val="18"/>
          <w:szCs w:val="18"/>
        </w:rPr>
        <w:t>…</w:t>
      </w:r>
      <w:r w:rsidR="00FA071E" w:rsidRPr="00F13E26">
        <w:rPr>
          <w:sz w:val="18"/>
          <w:szCs w:val="18"/>
        </w:rPr>
        <w:t xml:space="preserve"> </w:t>
      </w:r>
      <w:r w:rsidR="004C1F10" w:rsidRPr="00F13E26">
        <w:rPr>
          <w:sz w:val="18"/>
          <w:szCs w:val="18"/>
        </w:rPr>
        <w:t xml:space="preserve"> </w:t>
      </w:r>
      <w:r w:rsidR="0057022B" w:rsidRPr="00F13E26">
        <w:rPr>
          <w:sz w:val="18"/>
          <w:szCs w:val="18"/>
        </w:rPr>
        <w:t>de</w:t>
      </w:r>
      <w:r w:rsidR="00FA071E" w:rsidRPr="00F13E26">
        <w:rPr>
          <w:sz w:val="18"/>
          <w:szCs w:val="18"/>
        </w:rPr>
        <w:t xml:space="preserve"> </w:t>
      </w:r>
      <w:r w:rsidR="00A95340" w:rsidRPr="00F13E26">
        <w:rPr>
          <w:sz w:val="18"/>
          <w:szCs w:val="18"/>
        </w:rPr>
        <w:t xml:space="preserve"> ………</w:t>
      </w:r>
      <w:r w:rsidR="004C1F10" w:rsidRPr="00F13E26">
        <w:rPr>
          <w:sz w:val="18"/>
          <w:szCs w:val="18"/>
        </w:rPr>
        <w:t>…..</w:t>
      </w:r>
    </w:p>
    <w:p w14:paraId="3416D877" w14:textId="77777777" w:rsidR="00DF2B23" w:rsidRDefault="00DF2B23" w:rsidP="00793EB9">
      <w:pPr>
        <w:spacing w:line="276" w:lineRule="auto"/>
        <w:rPr>
          <w:sz w:val="18"/>
          <w:szCs w:val="18"/>
        </w:rPr>
      </w:pPr>
    </w:p>
    <w:p w14:paraId="36868982" w14:textId="77777777" w:rsidR="00455842" w:rsidRPr="00F13E26" w:rsidRDefault="00455842" w:rsidP="00793EB9">
      <w:pPr>
        <w:tabs>
          <w:tab w:val="left" w:pos="851"/>
        </w:tabs>
        <w:spacing w:line="276" w:lineRule="auto"/>
        <w:rPr>
          <w:sz w:val="18"/>
          <w:szCs w:val="18"/>
        </w:rPr>
      </w:pPr>
    </w:p>
    <w:p w14:paraId="1A632BC7" w14:textId="77777777" w:rsidR="00A95340" w:rsidRPr="00F13E26" w:rsidRDefault="00A95340" w:rsidP="00793EB9">
      <w:pPr>
        <w:tabs>
          <w:tab w:val="left" w:pos="851"/>
        </w:tabs>
        <w:spacing w:line="276" w:lineRule="auto"/>
        <w:rPr>
          <w:sz w:val="18"/>
          <w:szCs w:val="18"/>
        </w:rPr>
      </w:pPr>
    </w:p>
    <w:p w14:paraId="699322F8" w14:textId="77777777" w:rsidR="008F6492" w:rsidRPr="00F13E26" w:rsidRDefault="008F6492" w:rsidP="00793EB9">
      <w:pPr>
        <w:tabs>
          <w:tab w:val="left" w:pos="851"/>
        </w:tabs>
        <w:spacing w:line="276" w:lineRule="auto"/>
        <w:rPr>
          <w:sz w:val="18"/>
          <w:szCs w:val="18"/>
        </w:rPr>
      </w:pPr>
      <w:r w:rsidRPr="00F13E26">
        <w:rPr>
          <w:sz w:val="18"/>
          <w:szCs w:val="18"/>
        </w:rPr>
        <w:t>Firmado</w:t>
      </w:r>
      <w:r w:rsidR="00BB1062" w:rsidRPr="00F13E26">
        <w:rPr>
          <w:sz w:val="18"/>
          <w:szCs w:val="18"/>
        </w:rPr>
        <w:t>:</w:t>
      </w:r>
      <w:r w:rsidR="004C1F10" w:rsidRPr="00F13E26">
        <w:rPr>
          <w:sz w:val="18"/>
          <w:szCs w:val="18"/>
        </w:rPr>
        <w:t xml:space="preserve"> </w:t>
      </w:r>
      <w:r w:rsidR="00FA071E" w:rsidRPr="00F13E26">
        <w:rPr>
          <w:sz w:val="18"/>
          <w:szCs w:val="18"/>
        </w:rPr>
        <w:tab/>
      </w:r>
      <w:r w:rsidR="00A95340" w:rsidRPr="00F13E26">
        <w:rPr>
          <w:sz w:val="18"/>
          <w:szCs w:val="18"/>
        </w:rPr>
        <w:t>……………………………………..</w:t>
      </w:r>
      <w:r w:rsidR="004C1F10" w:rsidRPr="00F13E26">
        <w:rPr>
          <w:sz w:val="18"/>
          <w:szCs w:val="18"/>
        </w:rPr>
        <w:t>………………….</w:t>
      </w:r>
    </w:p>
    <w:p w14:paraId="4CB16E57" w14:textId="77777777" w:rsidR="004C1F10" w:rsidRPr="00F13E26" w:rsidRDefault="00FA071E" w:rsidP="0013256B">
      <w:pPr>
        <w:tabs>
          <w:tab w:val="left" w:pos="851"/>
        </w:tabs>
        <w:spacing w:line="276" w:lineRule="auto"/>
        <w:rPr>
          <w:sz w:val="14"/>
          <w:szCs w:val="14"/>
        </w:rPr>
      </w:pPr>
      <w:r w:rsidRPr="00F13E26">
        <w:rPr>
          <w:sz w:val="18"/>
          <w:szCs w:val="18"/>
        </w:rPr>
        <w:tab/>
      </w:r>
      <w:r w:rsidR="008F6492" w:rsidRPr="00F13E26">
        <w:rPr>
          <w:sz w:val="14"/>
          <w:szCs w:val="14"/>
        </w:rPr>
        <w:t>El solicitante</w:t>
      </w:r>
    </w:p>
    <w:p w14:paraId="469FE44F" w14:textId="35B8C1E2" w:rsidR="00B47081" w:rsidRPr="00057687" w:rsidRDefault="00B47081" w:rsidP="00057687">
      <w:pPr>
        <w:rPr>
          <w:sz w:val="18"/>
          <w:szCs w:val="18"/>
        </w:rPr>
      </w:pPr>
    </w:p>
    <w:sectPr w:rsidR="00B47081" w:rsidRPr="00057687" w:rsidSect="00543A4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3402" w:right="1701" w:bottom="2268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9700" w14:textId="77777777" w:rsidR="00F433EA" w:rsidRDefault="00F433EA">
      <w:r>
        <w:separator/>
      </w:r>
    </w:p>
  </w:endnote>
  <w:endnote w:type="continuationSeparator" w:id="0">
    <w:p w14:paraId="2EF62224" w14:textId="77777777" w:rsidR="00F433EA" w:rsidRDefault="00F4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6253" w14:textId="77777777" w:rsidR="00872847" w:rsidRDefault="0087284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86FA65" w14:textId="77777777" w:rsidR="00872847" w:rsidRDefault="0087284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C29E" w14:textId="3B531596" w:rsidR="00872847" w:rsidRPr="00526259" w:rsidRDefault="00872847" w:rsidP="00526259">
    <w:pPr>
      <w:rPr>
        <w:rFonts w:cs="Arial"/>
        <w:sz w:val="18"/>
        <w:szCs w:val="18"/>
      </w:rPr>
    </w:pPr>
    <w:r w:rsidRPr="00526259">
      <w:rPr>
        <w:rFonts w:cs="Arial"/>
        <w:sz w:val="18"/>
        <w:szCs w:val="18"/>
      </w:rPr>
      <w:t>DIRECTOR</w:t>
    </w:r>
    <w:r w:rsidR="004861EF">
      <w:rPr>
        <w:rFonts w:cs="Arial"/>
        <w:sz w:val="18"/>
        <w:szCs w:val="18"/>
      </w:rPr>
      <w:t>/A</w:t>
    </w:r>
    <w:r w:rsidRPr="00526259">
      <w:rPr>
        <w:rFonts w:cs="Arial"/>
        <w:sz w:val="18"/>
        <w:szCs w:val="18"/>
      </w:rPr>
      <w:t xml:space="preserve"> DE</w:t>
    </w:r>
    <w:r w:rsidR="00057687">
      <w:rPr>
        <w:rFonts w:cs="Arial"/>
        <w:sz w:val="18"/>
        <w:szCs w:val="18"/>
      </w:rPr>
      <w:t xml:space="preserve"> LA ESCUELA DE ARTE Y SUPERIOR </w:t>
    </w:r>
    <w:r w:rsidRPr="00526259">
      <w:rPr>
        <w:rFonts w:cs="Arial"/>
        <w:sz w:val="18"/>
        <w:szCs w:val="18"/>
      </w:rPr>
      <w:t>DE C</w:t>
    </w:r>
    <w:r w:rsidR="00057687">
      <w:rPr>
        <w:rFonts w:cs="Arial"/>
        <w:sz w:val="18"/>
        <w:szCs w:val="18"/>
      </w:rPr>
      <w:t xml:space="preserve">ONSERVACIÓN </w:t>
    </w:r>
    <w:r w:rsidR="00057687">
      <w:rPr>
        <w:rFonts w:cs="Arial"/>
        <w:sz w:val="18"/>
        <w:szCs w:val="18"/>
      </w:rPr>
      <w:br/>
      <w:t>Y RESTAURACIÓN DE BI</w:t>
    </w:r>
    <w:r w:rsidRPr="00526259">
      <w:rPr>
        <w:rFonts w:cs="Arial"/>
        <w:sz w:val="18"/>
        <w:szCs w:val="18"/>
      </w:rPr>
      <w:t>ENES CULTURALES DE ÁVILA</w:t>
    </w:r>
  </w:p>
  <w:p w14:paraId="5469CC30" w14:textId="77777777" w:rsidR="00872847" w:rsidRPr="00526259" w:rsidRDefault="00872847" w:rsidP="00526259">
    <w:pPr>
      <w:rPr>
        <w:rFonts w:ascii="Trebuchet MS" w:hAnsi="Trebuchet MS" w:cs="Arial"/>
        <w:sz w:val="18"/>
        <w:szCs w:val="18"/>
      </w:rPr>
    </w:pPr>
  </w:p>
  <w:p w14:paraId="79CB2E64" w14:textId="77777777" w:rsidR="00872847" w:rsidRPr="00526259" w:rsidRDefault="00872847" w:rsidP="00526259">
    <w:pPr>
      <w:rPr>
        <w:rFonts w:ascii="Trebuchet MS" w:hAnsi="Trebuchet MS" w:cs="Arial"/>
        <w:sz w:val="18"/>
        <w:szCs w:val="18"/>
      </w:rPr>
    </w:pPr>
  </w:p>
  <w:p w14:paraId="02BFB42F" w14:textId="77777777" w:rsidR="00872847" w:rsidRPr="00526259" w:rsidRDefault="00872847" w:rsidP="00526259">
    <w:pPr>
      <w:rPr>
        <w:rFonts w:ascii="Trebuchet MS" w:hAnsi="Trebuchet MS" w:cs="Arial"/>
        <w:sz w:val="18"/>
        <w:szCs w:val="18"/>
      </w:rPr>
    </w:pPr>
  </w:p>
  <w:p w14:paraId="0F701A50" w14:textId="22362F4A" w:rsidR="00872847" w:rsidRPr="00526259" w:rsidRDefault="00872847" w:rsidP="00526259">
    <w:pPr>
      <w:rPr>
        <w:rFonts w:ascii="Trebuchet MS" w:hAnsi="Trebuchet MS" w:cs="Arial"/>
        <w:sz w:val="16"/>
      </w:rPr>
    </w:pPr>
    <w:r w:rsidRPr="00025529">
      <w:rPr>
        <w:rFonts w:ascii="Trebuchet MS" w:hAnsi="Trebuchet MS" w:cs="Arial"/>
        <w:sz w:val="16"/>
      </w:rPr>
      <w:t>Plaza de Granada, 2.  05003 Ávila.  Teléfono: 920 22 16 62.  Fax: 920</w:t>
    </w:r>
    <w:r>
      <w:rPr>
        <w:rFonts w:ascii="Trebuchet MS" w:hAnsi="Trebuchet MS" w:cs="Arial"/>
        <w:sz w:val="16"/>
      </w:rPr>
      <w:t xml:space="preserve"> 25 32 04.  escuela.arte.av@gmail.com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07BD8" w14:textId="77777777" w:rsidR="00F433EA" w:rsidRDefault="00F433EA">
      <w:r>
        <w:separator/>
      </w:r>
    </w:p>
  </w:footnote>
  <w:footnote w:type="continuationSeparator" w:id="0">
    <w:p w14:paraId="5660AB47" w14:textId="77777777" w:rsidR="00F433EA" w:rsidRDefault="00F4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D335" w14:textId="77777777" w:rsidR="00872847" w:rsidRDefault="0087284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F08461" w14:textId="77777777" w:rsidR="00872847" w:rsidRDefault="0087284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C70B" w14:textId="77777777" w:rsidR="00872847" w:rsidRPr="00C65BC9" w:rsidRDefault="00872847">
    <w:pPr>
      <w:rPr>
        <w:sz w:val="14"/>
      </w:rPr>
    </w:pPr>
    <w:r>
      <w:rPr>
        <w:noProof/>
        <w:sz w:val="14"/>
        <w:lang w:val="es-ES"/>
      </w:rPr>
      <w:drawing>
        <wp:anchor distT="0" distB="0" distL="114300" distR="114300" simplePos="0" relativeHeight="251657728" behindDoc="0" locked="0" layoutInCell="1" allowOverlap="1" wp14:anchorId="6D3B1258" wp14:editId="0E3BB0A9">
          <wp:simplePos x="0" y="0"/>
          <wp:positionH relativeFrom="column">
            <wp:posOffset>-385445</wp:posOffset>
          </wp:positionH>
          <wp:positionV relativeFrom="paragraph">
            <wp:posOffset>1905</wp:posOffset>
          </wp:positionV>
          <wp:extent cx="2252345" cy="1193800"/>
          <wp:effectExtent l="0" t="0" r="0" b="0"/>
          <wp:wrapThrough wrapText="bothSides">
            <wp:wrapPolygon edited="0">
              <wp:start x="0" y="0"/>
              <wp:lineTo x="0" y="9651"/>
              <wp:lineTo x="3167" y="14706"/>
              <wp:lineTo x="3410" y="21140"/>
              <wp:lineTo x="19000" y="21140"/>
              <wp:lineTo x="20461" y="18383"/>
              <wp:lineTo x="20218" y="16545"/>
              <wp:lineTo x="18025" y="13328"/>
              <wp:lineTo x="15346" y="7353"/>
              <wp:lineTo x="9500" y="3677"/>
              <wp:lineTo x="2923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AA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38222FDB"/>
    <w:multiLevelType w:val="hybridMultilevel"/>
    <w:tmpl w:val="579C62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E7B70"/>
    <w:multiLevelType w:val="hybridMultilevel"/>
    <w:tmpl w:val="742883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9C7415"/>
    <w:multiLevelType w:val="hybridMultilevel"/>
    <w:tmpl w:val="2AD2FE0A"/>
    <w:lvl w:ilvl="0" w:tplc="E5C8DAB6">
      <w:numFmt w:val="bullet"/>
      <w:lvlText w:val="—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5A3AF4"/>
    <w:multiLevelType w:val="hybridMultilevel"/>
    <w:tmpl w:val="A320A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DA0178"/>
    <w:multiLevelType w:val="hybridMultilevel"/>
    <w:tmpl w:val="24E84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3" w15:restartNumberingAfterBreak="0">
    <w:nsid w:val="59F30FED"/>
    <w:multiLevelType w:val="hybridMultilevel"/>
    <w:tmpl w:val="EDDEE934"/>
    <w:lvl w:ilvl="0" w:tplc="E5C8DAB6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1"/>
  </w:num>
  <w:num w:numId="5">
    <w:abstractNumId w:val="22"/>
  </w:num>
  <w:num w:numId="6">
    <w:abstractNumId w:val="1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0"/>
  </w:num>
  <w:num w:numId="18">
    <w:abstractNumId w:val="13"/>
  </w:num>
  <w:num w:numId="19">
    <w:abstractNumId w:val="21"/>
  </w:num>
  <w:num w:numId="20">
    <w:abstractNumId w:val="23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SortMethod w:val="0000"/>
  <w:defaultTabStop w:val="709"/>
  <w:autoHyphenation/>
  <w:hyphenationZone w:val="425"/>
  <w:drawingGridHorizontalSpacing w:val="28"/>
  <w:drawingGridVerticalSpacing w:val="28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09"/>
    <w:rsid w:val="00057687"/>
    <w:rsid w:val="000626EB"/>
    <w:rsid w:val="000D74A7"/>
    <w:rsid w:val="00116EDA"/>
    <w:rsid w:val="0013256B"/>
    <w:rsid w:val="0016661E"/>
    <w:rsid w:val="00170CD5"/>
    <w:rsid w:val="001D2351"/>
    <w:rsid w:val="001E0646"/>
    <w:rsid w:val="00257F54"/>
    <w:rsid w:val="00260612"/>
    <w:rsid w:val="002C3F66"/>
    <w:rsid w:val="002E5A86"/>
    <w:rsid w:val="0030222C"/>
    <w:rsid w:val="003936EB"/>
    <w:rsid w:val="00393A35"/>
    <w:rsid w:val="003C2F6B"/>
    <w:rsid w:val="003D2183"/>
    <w:rsid w:val="003E094C"/>
    <w:rsid w:val="003F1C29"/>
    <w:rsid w:val="00416CF1"/>
    <w:rsid w:val="00433746"/>
    <w:rsid w:val="00453855"/>
    <w:rsid w:val="00455842"/>
    <w:rsid w:val="004861EF"/>
    <w:rsid w:val="00487C28"/>
    <w:rsid w:val="00497735"/>
    <w:rsid w:val="004B5597"/>
    <w:rsid w:val="004C1F10"/>
    <w:rsid w:val="004C77CE"/>
    <w:rsid w:val="004D794D"/>
    <w:rsid w:val="004E2B94"/>
    <w:rsid w:val="00526259"/>
    <w:rsid w:val="00543A49"/>
    <w:rsid w:val="0057022B"/>
    <w:rsid w:val="00593432"/>
    <w:rsid w:val="00595E47"/>
    <w:rsid w:val="00621492"/>
    <w:rsid w:val="006247A3"/>
    <w:rsid w:val="007107D6"/>
    <w:rsid w:val="00721511"/>
    <w:rsid w:val="00793EB9"/>
    <w:rsid w:val="00847B42"/>
    <w:rsid w:val="00872847"/>
    <w:rsid w:val="008E219E"/>
    <w:rsid w:val="008F6492"/>
    <w:rsid w:val="0097342D"/>
    <w:rsid w:val="009A033B"/>
    <w:rsid w:val="009B64E5"/>
    <w:rsid w:val="009C6E8B"/>
    <w:rsid w:val="00A3442C"/>
    <w:rsid w:val="00A55DC5"/>
    <w:rsid w:val="00A77A0F"/>
    <w:rsid w:val="00A95340"/>
    <w:rsid w:val="00B25724"/>
    <w:rsid w:val="00B47081"/>
    <w:rsid w:val="00B567EA"/>
    <w:rsid w:val="00B91ED1"/>
    <w:rsid w:val="00BB1062"/>
    <w:rsid w:val="00C32339"/>
    <w:rsid w:val="00C53796"/>
    <w:rsid w:val="00C67F96"/>
    <w:rsid w:val="00CD0B09"/>
    <w:rsid w:val="00CD27DD"/>
    <w:rsid w:val="00D27FF4"/>
    <w:rsid w:val="00D42AE0"/>
    <w:rsid w:val="00DB114E"/>
    <w:rsid w:val="00DD2471"/>
    <w:rsid w:val="00DD51D0"/>
    <w:rsid w:val="00DF2B23"/>
    <w:rsid w:val="00DF5EFC"/>
    <w:rsid w:val="00E53870"/>
    <w:rsid w:val="00EA7F2F"/>
    <w:rsid w:val="00ED6709"/>
    <w:rsid w:val="00EF3746"/>
    <w:rsid w:val="00F13E26"/>
    <w:rsid w:val="00F17E9C"/>
    <w:rsid w:val="00F433EA"/>
    <w:rsid w:val="00F77721"/>
    <w:rsid w:val="00F8733C"/>
    <w:rsid w:val="00FA07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1AD4F"/>
  <w14:defaultImageDpi w14:val="300"/>
  <w15:docId w15:val="{D2060316-9216-4527-B39C-F18A2DCA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E8B"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unhideWhenUsed/>
    <w:rsid w:val="009C2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93042B"/>
    <w:rPr>
      <w:color w:val="800080"/>
      <w:u w:val="single"/>
    </w:rPr>
  </w:style>
  <w:style w:type="paragraph" w:styleId="Prrafodelista">
    <w:name w:val="List Paragraph"/>
    <w:basedOn w:val="Normal"/>
    <w:rsid w:val="00B4708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93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butos.jcyl.es/web/es/modelo-pago-tasas-precios/acceso-modelo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98F6A-7FAE-964E-B066-7AF507BD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escuela</Template>
  <TotalTime>98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Escuela de Arte de Ávila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Tomás Peinado</dc:creator>
  <cp:keywords/>
  <dc:description/>
  <cp:lastModifiedBy>ANA ISABEL JIMENEZ NIETO</cp:lastModifiedBy>
  <cp:revision>32</cp:revision>
  <cp:lastPrinted>2015-10-02T10:08:00Z</cp:lastPrinted>
  <dcterms:created xsi:type="dcterms:W3CDTF">2015-10-02T11:18:00Z</dcterms:created>
  <dcterms:modified xsi:type="dcterms:W3CDTF">2022-04-18T11:41:00Z</dcterms:modified>
</cp:coreProperties>
</file>