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A3B0" w14:textId="77777777" w:rsidR="008F6492" w:rsidRPr="00A95340" w:rsidRDefault="008F6492" w:rsidP="00793EB9">
      <w:pPr>
        <w:spacing w:line="276" w:lineRule="auto"/>
        <w:ind w:right="-1"/>
        <w:rPr>
          <w:rFonts w:ascii="Arial Black" w:hAnsi="Arial Black"/>
          <w:w w:val="95"/>
          <w:sz w:val="28"/>
          <w:szCs w:val="28"/>
        </w:rPr>
      </w:pPr>
      <w:r w:rsidRPr="00A95340">
        <w:rPr>
          <w:w w:val="95"/>
          <w:sz w:val="28"/>
          <w:szCs w:val="28"/>
        </w:rPr>
        <w:t xml:space="preserve">SOLICITUD </w:t>
      </w:r>
      <w:r w:rsidR="000D74A7" w:rsidRPr="00A95340">
        <w:rPr>
          <w:w w:val="95"/>
          <w:sz w:val="28"/>
          <w:szCs w:val="28"/>
        </w:rPr>
        <w:t>GENERAL</w:t>
      </w:r>
    </w:p>
    <w:p w14:paraId="4FC1805C" w14:textId="77777777" w:rsidR="008F6492" w:rsidRPr="00594AE4" w:rsidRDefault="008F6492" w:rsidP="00793EB9">
      <w:pPr>
        <w:spacing w:line="276" w:lineRule="auto"/>
        <w:ind w:right="-1"/>
        <w:rPr>
          <w:sz w:val="18"/>
          <w:szCs w:val="18"/>
        </w:rPr>
      </w:pPr>
      <w:r w:rsidRPr="00594AE4">
        <w:rPr>
          <w:sz w:val="18"/>
          <w:szCs w:val="18"/>
        </w:rPr>
        <w:tab/>
      </w:r>
    </w:p>
    <w:p w14:paraId="65A80D60" w14:textId="0BC12550" w:rsidR="000D74A7" w:rsidRPr="00594AE4" w:rsidRDefault="007567AF" w:rsidP="0013256B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Alumno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|  </w:t>
      </w:r>
      <w:r w:rsidR="0013256B" w:rsidRPr="00594AE4">
        <w:rPr>
          <w:sz w:val="18"/>
          <w:szCs w:val="18"/>
        </w:rPr>
        <w:t>DNI</w:t>
      </w:r>
      <w:r w:rsidR="0013256B" w:rsidRPr="00594AE4">
        <w:rPr>
          <w:sz w:val="18"/>
          <w:szCs w:val="18"/>
        </w:rPr>
        <w:tab/>
      </w:r>
      <w:r w:rsidR="00FA071E" w:rsidRPr="00594AE4">
        <w:rPr>
          <w:sz w:val="18"/>
          <w:szCs w:val="18"/>
        </w:rPr>
        <w:tab/>
      </w:r>
    </w:p>
    <w:p w14:paraId="7B1611A9" w14:textId="05BE8BBE" w:rsidR="008F6492" w:rsidRPr="00594AE4" w:rsidRDefault="007567AF" w:rsidP="0013256B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Estudios, c</w:t>
      </w:r>
      <w:r w:rsidR="00FA071E" w:rsidRPr="00594AE4">
        <w:rPr>
          <w:sz w:val="18"/>
          <w:szCs w:val="18"/>
        </w:rPr>
        <w:t>urso y grupo</w:t>
      </w:r>
      <w:r w:rsidR="00FA071E" w:rsidRPr="00594AE4">
        <w:rPr>
          <w:sz w:val="18"/>
          <w:szCs w:val="18"/>
        </w:rPr>
        <w:tab/>
      </w:r>
    </w:p>
    <w:p w14:paraId="01070E88" w14:textId="4E3E9E26" w:rsidR="007567AF" w:rsidRPr="00462453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Domicilio</w:t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DE4867">
        <w:rPr>
          <w:sz w:val="18"/>
          <w:szCs w:val="18"/>
        </w:rPr>
        <w:tab/>
      </w:r>
      <w:r w:rsidRPr="00462453">
        <w:rPr>
          <w:sz w:val="18"/>
          <w:szCs w:val="18"/>
        </w:rPr>
        <w:t>|  CP</w:t>
      </w:r>
    </w:p>
    <w:p w14:paraId="06C534C7" w14:textId="7960D7B8" w:rsidR="007567AF" w:rsidRPr="00462453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Localidad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4867">
        <w:rPr>
          <w:sz w:val="18"/>
          <w:szCs w:val="18"/>
        </w:rPr>
        <w:tab/>
      </w:r>
      <w:r w:rsidRPr="00462453">
        <w:rPr>
          <w:sz w:val="18"/>
          <w:szCs w:val="18"/>
        </w:rPr>
        <w:t>|  P</w:t>
      </w:r>
      <w:r>
        <w:rPr>
          <w:sz w:val="18"/>
          <w:szCs w:val="18"/>
        </w:rPr>
        <w:t>rovincia</w:t>
      </w:r>
      <w:r w:rsidRPr="00462453">
        <w:rPr>
          <w:sz w:val="18"/>
          <w:szCs w:val="18"/>
        </w:rPr>
        <w:tab/>
      </w:r>
    </w:p>
    <w:p w14:paraId="441EC0A0" w14:textId="4DC33694" w:rsidR="008F6492" w:rsidRPr="00594AE4" w:rsidRDefault="007567AF" w:rsidP="007567AF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Teléfono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>|</w:t>
      </w:r>
      <w:r>
        <w:rPr>
          <w:sz w:val="18"/>
          <w:szCs w:val="18"/>
        </w:rPr>
        <w:t xml:space="preserve">  E</w:t>
      </w:r>
      <w:r w:rsidRPr="00462453">
        <w:rPr>
          <w:sz w:val="18"/>
          <w:szCs w:val="18"/>
        </w:rPr>
        <w:t>-mail</w:t>
      </w:r>
      <w:r w:rsidR="00FA071E" w:rsidRPr="00594AE4">
        <w:rPr>
          <w:sz w:val="18"/>
          <w:szCs w:val="18"/>
        </w:rPr>
        <w:tab/>
      </w:r>
    </w:p>
    <w:p w14:paraId="6AD09FBA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608C8819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0A4E05B8" w14:textId="520CBD33" w:rsidR="008F6492" w:rsidRPr="00594AE4" w:rsidRDefault="00DF5EFC" w:rsidP="007567AF">
      <w:pPr>
        <w:tabs>
          <w:tab w:val="left" w:pos="1747"/>
        </w:tabs>
        <w:spacing w:after="60" w:line="276" w:lineRule="auto"/>
        <w:outlineLvl w:val="0"/>
        <w:rPr>
          <w:b/>
          <w:sz w:val="18"/>
          <w:szCs w:val="18"/>
        </w:rPr>
      </w:pPr>
      <w:r w:rsidRPr="00594AE4">
        <w:rPr>
          <w:b/>
          <w:sz w:val="18"/>
          <w:szCs w:val="18"/>
        </w:rPr>
        <w:t>E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X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P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O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N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E</w:t>
      </w:r>
      <w:r w:rsidR="007567AF">
        <w:rPr>
          <w:b/>
          <w:sz w:val="18"/>
          <w:szCs w:val="18"/>
        </w:rPr>
        <w:tab/>
      </w:r>
      <w:r w:rsidR="007567AF">
        <w:rPr>
          <w:b/>
          <w:sz w:val="18"/>
          <w:szCs w:val="18"/>
        </w:rPr>
        <w:tab/>
      </w:r>
    </w:p>
    <w:p w14:paraId="616FFB2C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003AD44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81ABADB" w14:textId="77777777" w:rsidR="00A95340" w:rsidRPr="00594AE4" w:rsidRDefault="00A95340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47F4364" w14:textId="77777777" w:rsidR="00DF5EFC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9D73AA0" w14:textId="77777777" w:rsidR="007567AF" w:rsidRDefault="007567AF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33F1749" w14:textId="77777777" w:rsid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74788981" w14:textId="77777777" w:rsidR="00594AE4" w:rsidRP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61493961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512B2736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7F8C2ECF" w14:textId="77777777" w:rsidR="000D74A7" w:rsidRPr="00594AE4" w:rsidRDefault="000D74A7" w:rsidP="00793EB9">
      <w:pPr>
        <w:spacing w:line="276" w:lineRule="auto"/>
        <w:rPr>
          <w:sz w:val="18"/>
          <w:szCs w:val="18"/>
        </w:rPr>
      </w:pPr>
    </w:p>
    <w:p w14:paraId="3FECC67E" w14:textId="77777777" w:rsidR="000D74A7" w:rsidRPr="00594AE4" w:rsidRDefault="00DF5EFC" w:rsidP="00793EB9">
      <w:pPr>
        <w:spacing w:after="60" w:line="276" w:lineRule="auto"/>
        <w:outlineLvl w:val="0"/>
        <w:rPr>
          <w:b/>
          <w:sz w:val="18"/>
          <w:szCs w:val="18"/>
        </w:rPr>
      </w:pPr>
      <w:r w:rsidRPr="00594AE4">
        <w:rPr>
          <w:b/>
          <w:sz w:val="18"/>
          <w:szCs w:val="18"/>
        </w:rPr>
        <w:t>S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O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L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I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C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I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T</w:t>
      </w:r>
      <w:r w:rsidR="00FA071E" w:rsidRPr="00594AE4">
        <w:rPr>
          <w:b/>
          <w:sz w:val="18"/>
          <w:szCs w:val="18"/>
        </w:rPr>
        <w:t xml:space="preserve"> </w:t>
      </w:r>
      <w:r w:rsidRPr="00594AE4">
        <w:rPr>
          <w:b/>
          <w:sz w:val="18"/>
          <w:szCs w:val="18"/>
        </w:rPr>
        <w:t>A</w:t>
      </w:r>
    </w:p>
    <w:p w14:paraId="629FD36F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87F24AA" w14:textId="77777777" w:rsidR="00DF5EFC" w:rsidRPr="00594AE4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30AE5158" w14:textId="77777777" w:rsidR="00A95340" w:rsidRPr="00594AE4" w:rsidRDefault="00A95340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A7370AA" w14:textId="77777777" w:rsidR="00DF5EFC" w:rsidRDefault="00DF5EFC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10F0E12C" w14:textId="77777777" w:rsidR="007567AF" w:rsidRDefault="007567AF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166D26DC" w14:textId="77777777" w:rsid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F4013EC" w14:textId="77777777" w:rsidR="00594AE4" w:rsidRPr="00594AE4" w:rsidRDefault="00594AE4" w:rsidP="00793EB9">
      <w:pPr>
        <w:pBdr>
          <w:top w:val="single" w:sz="4" w:space="1" w:color="auto"/>
          <w:bottom w:val="single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29B5FF7A" w14:textId="77777777" w:rsidR="000D74A7" w:rsidRPr="00594AE4" w:rsidRDefault="000D74A7" w:rsidP="00793EB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76" w:lineRule="auto"/>
        <w:ind w:right="-1"/>
        <w:rPr>
          <w:sz w:val="18"/>
          <w:szCs w:val="18"/>
        </w:rPr>
      </w:pPr>
    </w:p>
    <w:p w14:paraId="4616BD5E" w14:textId="77777777" w:rsidR="008F6492" w:rsidRPr="00594AE4" w:rsidRDefault="008F6492" w:rsidP="00793EB9">
      <w:pPr>
        <w:spacing w:line="276" w:lineRule="auto"/>
        <w:rPr>
          <w:sz w:val="18"/>
          <w:szCs w:val="18"/>
        </w:rPr>
      </w:pPr>
    </w:p>
    <w:p w14:paraId="716B9503" w14:textId="77777777" w:rsidR="00DF5EFC" w:rsidRPr="00594AE4" w:rsidRDefault="00DF5EFC" w:rsidP="00793EB9">
      <w:pPr>
        <w:spacing w:line="276" w:lineRule="auto"/>
        <w:rPr>
          <w:sz w:val="18"/>
          <w:szCs w:val="18"/>
        </w:rPr>
      </w:pPr>
    </w:p>
    <w:p w14:paraId="47409A70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</w:p>
    <w:p w14:paraId="14718864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  <w:r w:rsidRPr="00594AE4">
        <w:rPr>
          <w:sz w:val="18"/>
          <w:szCs w:val="18"/>
        </w:rPr>
        <w:t>………………………….., a  ………  de  ……………………………  de  …………..</w:t>
      </w:r>
    </w:p>
    <w:p w14:paraId="628A25AA" w14:textId="77777777" w:rsidR="00557DFC" w:rsidRPr="00594AE4" w:rsidRDefault="00557DFC" w:rsidP="00557DFC">
      <w:pPr>
        <w:spacing w:line="276" w:lineRule="auto"/>
        <w:rPr>
          <w:sz w:val="18"/>
          <w:szCs w:val="18"/>
        </w:rPr>
      </w:pPr>
    </w:p>
    <w:p w14:paraId="68D3D395" w14:textId="77777777" w:rsidR="00557DFC" w:rsidRPr="00594AE4" w:rsidRDefault="00557DFC" w:rsidP="00557DFC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68491A86" w14:textId="77777777" w:rsidR="00594AE4" w:rsidRPr="00594AE4" w:rsidRDefault="00594AE4" w:rsidP="00557DFC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1DA14325" w14:textId="77777777" w:rsidR="00557DFC" w:rsidRPr="00526259" w:rsidRDefault="00557DFC" w:rsidP="00557DFC">
      <w:pPr>
        <w:tabs>
          <w:tab w:val="left" w:pos="851"/>
        </w:tabs>
        <w:spacing w:line="276" w:lineRule="auto"/>
        <w:rPr>
          <w:sz w:val="18"/>
          <w:szCs w:val="18"/>
        </w:rPr>
      </w:pPr>
      <w:r w:rsidRPr="00594AE4">
        <w:rPr>
          <w:sz w:val="18"/>
          <w:szCs w:val="18"/>
        </w:rPr>
        <w:t xml:space="preserve">Firmado: </w:t>
      </w:r>
      <w:r w:rsidRPr="00594AE4">
        <w:rPr>
          <w:sz w:val="18"/>
          <w:szCs w:val="18"/>
        </w:rPr>
        <w:tab/>
        <w:t>……………………………………..………………….</w:t>
      </w:r>
    </w:p>
    <w:p w14:paraId="4E99A068" w14:textId="77777777" w:rsidR="00557DFC" w:rsidRPr="00526259" w:rsidRDefault="00557DFC" w:rsidP="00557DFC">
      <w:pPr>
        <w:tabs>
          <w:tab w:val="left" w:pos="851"/>
        </w:tabs>
        <w:spacing w:line="276" w:lineRule="auto"/>
        <w:rPr>
          <w:sz w:val="14"/>
          <w:szCs w:val="14"/>
        </w:rPr>
      </w:pPr>
      <w:r w:rsidRPr="00526259">
        <w:rPr>
          <w:sz w:val="18"/>
          <w:szCs w:val="18"/>
        </w:rPr>
        <w:tab/>
      </w:r>
      <w:r w:rsidRPr="00526259">
        <w:rPr>
          <w:sz w:val="14"/>
          <w:szCs w:val="14"/>
        </w:rPr>
        <w:t>El solicitante</w:t>
      </w:r>
    </w:p>
    <w:p w14:paraId="76AB97EF" w14:textId="77777777" w:rsidR="00DF5EFC" w:rsidRPr="001E0646" w:rsidRDefault="00DF5EFC" w:rsidP="00793EB9">
      <w:pPr>
        <w:spacing w:after="60" w:line="276" w:lineRule="auto"/>
        <w:outlineLvl w:val="0"/>
      </w:pPr>
    </w:p>
    <w:sectPr w:rsidR="00DF5EFC" w:rsidRPr="001E0646" w:rsidSect="00543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8E12" w14:textId="77777777" w:rsidR="00DD747C" w:rsidRDefault="00DD747C">
      <w:r>
        <w:separator/>
      </w:r>
    </w:p>
  </w:endnote>
  <w:endnote w:type="continuationSeparator" w:id="0">
    <w:p w14:paraId="56C922E1" w14:textId="77777777" w:rsidR="00DD747C" w:rsidRDefault="00DD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7C22" w14:textId="77777777" w:rsidR="00543A49" w:rsidRDefault="00543A49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3EDEF2" w14:textId="77777777" w:rsidR="00543A49" w:rsidRDefault="00543A49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D1F0" w14:textId="4BEE0362" w:rsidR="00543A49" w:rsidRPr="00526259" w:rsidRDefault="00543A49" w:rsidP="00526259">
    <w:pPr>
      <w:rPr>
        <w:rFonts w:cs="Arial"/>
        <w:sz w:val="18"/>
        <w:szCs w:val="18"/>
      </w:rPr>
    </w:pPr>
    <w:r w:rsidRPr="00526259">
      <w:rPr>
        <w:rFonts w:cs="Arial"/>
        <w:sz w:val="18"/>
        <w:szCs w:val="18"/>
      </w:rPr>
      <w:t>DIRECTOR</w:t>
    </w:r>
    <w:r w:rsidR="00741B30">
      <w:rPr>
        <w:rFonts w:cs="Arial"/>
        <w:sz w:val="18"/>
        <w:szCs w:val="18"/>
      </w:rPr>
      <w:t>/A</w:t>
    </w:r>
    <w:r w:rsidRPr="00526259">
      <w:rPr>
        <w:rFonts w:cs="Arial"/>
        <w:sz w:val="18"/>
        <w:szCs w:val="18"/>
      </w:rPr>
      <w:t xml:space="preserve"> DE</w:t>
    </w:r>
    <w:r w:rsidR="00437532">
      <w:rPr>
        <w:rFonts w:cs="Arial"/>
        <w:sz w:val="18"/>
        <w:szCs w:val="18"/>
      </w:rPr>
      <w:t xml:space="preserve"> LA ESCUELA DE ARTE Y SUPERIOR </w:t>
    </w:r>
    <w:r w:rsidRPr="00526259">
      <w:rPr>
        <w:rFonts w:cs="Arial"/>
        <w:sz w:val="18"/>
        <w:szCs w:val="18"/>
      </w:rPr>
      <w:t xml:space="preserve">DE CONSERVACIÓN </w:t>
    </w:r>
    <w:r w:rsidR="00437532">
      <w:rPr>
        <w:rFonts w:cs="Arial"/>
        <w:sz w:val="18"/>
        <w:szCs w:val="18"/>
      </w:rPr>
      <w:br/>
      <w:t>Y RESTAURACIÓN DE BI</w:t>
    </w:r>
    <w:r w:rsidRPr="00526259">
      <w:rPr>
        <w:rFonts w:cs="Arial"/>
        <w:sz w:val="18"/>
        <w:szCs w:val="18"/>
      </w:rPr>
      <w:t>ENES CULTURALES DE ÁVILA</w:t>
    </w:r>
  </w:p>
  <w:p w14:paraId="3012D601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5DA8BAD4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2D144862" w14:textId="77777777" w:rsidR="00543A49" w:rsidRPr="00526259" w:rsidRDefault="00543A49" w:rsidP="00526259">
    <w:pPr>
      <w:rPr>
        <w:rFonts w:ascii="Trebuchet MS" w:hAnsi="Trebuchet MS" w:cs="Arial"/>
        <w:sz w:val="18"/>
        <w:szCs w:val="18"/>
      </w:rPr>
    </w:pPr>
  </w:p>
  <w:p w14:paraId="7E29AA9E" w14:textId="43A70C95" w:rsidR="00543A49" w:rsidRPr="00526259" w:rsidRDefault="00543A49" w:rsidP="00526259">
    <w:pPr>
      <w:rPr>
        <w:rFonts w:ascii="Trebuchet MS" w:hAnsi="Trebuchet MS" w:cs="Arial"/>
        <w:sz w:val="16"/>
      </w:rPr>
    </w:pPr>
    <w:r w:rsidRPr="00025529">
      <w:rPr>
        <w:rFonts w:ascii="Trebuchet MS" w:hAnsi="Trebuchet MS" w:cs="Arial"/>
        <w:sz w:val="16"/>
      </w:rPr>
      <w:t>Plaza de Granada, 2.  05003 Ávila.  Teléfono: 920 22 16 62.  Fax: 920 25</w:t>
    </w:r>
    <w:r w:rsidR="00612E86">
      <w:rPr>
        <w:rFonts w:ascii="Trebuchet MS" w:hAnsi="Trebuchet MS" w:cs="Arial"/>
        <w:sz w:val="16"/>
      </w:rPr>
      <w:t xml:space="preserve"> 32 04.  escuela.arte.av@gmail.com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09FB" w14:textId="77777777" w:rsidR="00741B30" w:rsidRDefault="00741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CB39" w14:textId="77777777" w:rsidR="00DD747C" w:rsidRDefault="00DD747C">
      <w:r>
        <w:separator/>
      </w:r>
    </w:p>
  </w:footnote>
  <w:footnote w:type="continuationSeparator" w:id="0">
    <w:p w14:paraId="5E9AABE1" w14:textId="77777777" w:rsidR="00DD747C" w:rsidRDefault="00DD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06CF" w14:textId="77777777" w:rsidR="00543A49" w:rsidRDefault="00543A4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480EB0" w14:textId="77777777" w:rsidR="00543A49" w:rsidRDefault="00543A4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4551" w14:textId="77777777" w:rsidR="00543A49" w:rsidRPr="00C65BC9" w:rsidRDefault="00C53796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3FA3583A" wp14:editId="787C7E43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73B3" w14:textId="77777777" w:rsidR="00741B30" w:rsidRDefault="00741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640256849">
    <w:abstractNumId w:val="12"/>
  </w:num>
  <w:num w:numId="2" w16cid:durableId="1666473942">
    <w:abstractNumId w:val="10"/>
  </w:num>
  <w:num w:numId="3" w16cid:durableId="1123040751">
    <w:abstractNumId w:val="14"/>
  </w:num>
  <w:num w:numId="4" w16cid:durableId="1599095571">
    <w:abstractNumId w:val="11"/>
  </w:num>
  <w:num w:numId="5" w16cid:durableId="1244801307">
    <w:abstractNumId w:val="17"/>
  </w:num>
  <w:num w:numId="6" w16cid:durableId="2128353205">
    <w:abstractNumId w:val="15"/>
  </w:num>
  <w:num w:numId="7" w16cid:durableId="270748758">
    <w:abstractNumId w:val="8"/>
  </w:num>
  <w:num w:numId="8" w16cid:durableId="352344446">
    <w:abstractNumId w:val="3"/>
  </w:num>
  <w:num w:numId="9" w16cid:durableId="1681420737">
    <w:abstractNumId w:val="2"/>
  </w:num>
  <w:num w:numId="10" w16cid:durableId="14112529">
    <w:abstractNumId w:val="1"/>
  </w:num>
  <w:num w:numId="11" w16cid:durableId="147593564">
    <w:abstractNumId w:val="0"/>
  </w:num>
  <w:num w:numId="12" w16cid:durableId="459034963">
    <w:abstractNumId w:val="9"/>
  </w:num>
  <w:num w:numId="13" w16cid:durableId="1047147867">
    <w:abstractNumId w:val="7"/>
  </w:num>
  <w:num w:numId="14" w16cid:durableId="1993563095">
    <w:abstractNumId w:val="6"/>
  </w:num>
  <w:num w:numId="15" w16cid:durableId="383675497">
    <w:abstractNumId w:val="5"/>
  </w:num>
  <w:num w:numId="16" w16cid:durableId="1326082393">
    <w:abstractNumId w:val="4"/>
  </w:num>
  <w:num w:numId="17" w16cid:durableId="81801013">
    <w:abstractNumId w:val="16"/>
  </w:num>
  <w:num w:numId="18" w16cid:durableId="1766416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626EB"/>
    <w:rsid w:val="000D74A7"/>
    <w:rsid w:val="00116EDA"/>
    <w:rsid w:val="0013256B"/>
    <w:rsid w:val="0016661E"/>
    <w:rsid w:val="00170CD5"/>
    <w:rsid w:val="001E0646"/>
    <w:rsid w:val="00260612"/>
    <w:rsid w:val="002E5A86"/>
    <w:rsid w:val="0030222C"/>
    <w:rsid w:val="003E094C"/>
    <w:rsid w:val="00416CF1"/>
    <w:rsid w:val="00433746"/>
    <w:rsid w:val="00437532"/>
    <w:rsid w:val="00453855"/>
    <w:rsid w:val="00487C28"/>
    <w:rsid w:val="00497735"/>
    <w:rsid w:val="004C1F10"/>
    <w:rsid w:val="004C77CE"/>
    <w:rsid w:val="004D794D"/>
    <w:rsid w:val="004E2B94"/>
    <w:rsid w:val="00526259"/>
    <w:rsid w:val="00543A49"/>
    <w:rsid w:val="00557DFC"/>
    <w:rsid w:val="0057022B"/>
    <w:rsid w:val="00593432"/>
    <w:rsid w:val="00594AE4"/>
    <w:rsid w:val="00612E86"/>
    <w:rsid w:val="00621492"/>
    <w:rsid w:val="006247A3"/>
    <w:rsid w:val="00721511"/>
    <w:rsid w:val="00741B30"/>
    <w:rsid w:val="007567AF"/>
    <w:rsid w:val="00793EB9"/>
    <w:rsid w:val="00847B42"/>
    <w:rsid w:val="008F6492"/>
    <w:rsid w:val="0097342D"/>
    <w:rsid w:val="009B64E5"/>
    <w:rsid w:val="00A95340"/>
    <w:rsid w:val="00B567EA"/>
    <w:rsid w:val="00BB1062"/>
    <w:rsid w:val="00BB4DC8"/>
    <w:rsid w:val="00C53796"/>
    <w:rsid w:val="00C67F96"/>
    <w:rsid w:val="00CD0B09"/>
    <w:rsid w:val="00DD747C"/>
    <w:rsid w:val="00DE4867"/>
    <w:rsid w:val="00DF2B23"/>
    <w:rsid w:val="00DF5EFC"/>
    <w:rsid w:val="00E53870"/>
    <w:rsid w:val="00EA7F2F"/>
    <w:rsid w:val="00ED6709"/>
    <w:rsid w:val="00FA0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06B598"/>
  <w14:defaultImageDpi w14:val="300"/>
  <w15:docId w15:val="{2CF082DB-BE3F-4869-9121-5FC80C9F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semiHidden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DDEBF-4204-C643-A609-CF38CE69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10</cp:revision>
  <cp:lastPrinted>2015-10-02T10:08:00Z</cp:lastPrinted>
  <dcterms:created xsi:type="dcterms:W3CDTF">2015-10-02T10:39:00Z</dcterms:created>
  <dcterms:modified xsi:type="dcterms:W3CDTF">2023-06-15T09:04:00Z</dcterms:modified>
</cp:coreProperties>
</file>